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80" w:rsidRDefault="00C26C80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26C80" w:rsidRDefault="00C26C80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285976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85pt;width:64.85pt;height:78.7pt;z-index:251658240;visibility:visible">
            <v:imagedata r:id="rId5" o:title=""/>
            <w10:anchorlock/>
          </v:shape>
        </w:pict>
      </w:r>
      <w:r w:rsidRPr="00285976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285976">
        <w:rPr>
          <w:rFonts w:ascii="Bookman Old Style" w:hAnsi="Bookman Old Style"/>
          <w:sz w:val="24"/>
          <w:lang w:val="ro-RO"/>
        </w:rPr>
        <w:t>СОРОКСКИЙ РАЙОН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285976">
        <w:rPr>
          <w:rFonts w:ascii="Bookman Old Style" w:hAnsi="Bookman Old Style"/>
          <w:b/>
          <w:sz w:val="24"/>
          <w:lang w:val="ro-RO"/>
        </w:rPr>
        <w:t>CONSILIUL</w:t>
      </w:r>
      <w:r w:rsidRPr="00285976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285976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C26C80" w:rsidRPr="00285976" w:rsidRDefault="00C26C80" w:rsidP="00836F2B">
      <w:pPr>
        <w:spacing w:after="0" w:line="240" w:lineRule="auto"/>
        <w:rPr>
          <w:sz w:val="20"/>
          <w:lang w:val="ro-RO"/>
        </w:rPr>
      </w:pPr>
    </w:p>
    <w:p w:rsidR="00C26C80" w:rsidRDefault="00C26C80" w:rsidP="00836F2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21/13.4</w:t>
      </w:r>
    </w:p>
    <w:p w:rsidR="00C26C80" w:rsidRDefault="00C26C80" w:rsidP="00836F2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 xml:space="preserve">str. G. Năstase, 17, cet. </w:t>
      </w:r>
      <w:r w:rsidRPr="00285976">
        <w:rPr>
          <w:rFonts w:ascii="Bookman Old Style" w:hAnsi="Bookman Old Style" w:cs="Cambria"/>
          <w:lang w:val="it-IT"/>
        </w:rPr>
        <w:t>Rusu Vitalie</w:t>
      </w:r>
      <w:r w:rsidRPr="00285976">
        <w:rPr>
          <w:rFonts w:ascii="Bookman Old Style" w:hAnsi="Bookman Old Style"/>
          <w:lang w:val="it-IT"/>
        </w:rPr>
        <w:t xml:space="preserve">.  </w:t>
      </w: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285976">
        <w:rPr>
          <w:rFonts w:ascii="Bookman Old Style" w:hAnsi="Bookman Old Style"/>
          <w:lang w:val="it-IT"/>
        </w:rPr>
        <w:t xml:space="preserve"> DECIDE:</w:t>
      </w:r>
      <w:r w:rsidRPr="00285976">
        <w:rPr>
          <w:rFonts w:ascii="Bookman Old Style" w:hAnsi="Bookman Old Style"/>
          <w:lang w:val="it-IT"/>
        </w:rPr>
        <w:tab/>
      </w:r>
    </w:p>
    <w:p w:rsidR="00C26C80" w:rsidRPr="00285976" w:rsidRDefault="00C26C80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 xml:space="preserve">1. Se vinde cet. </w:t>
      </w:r>
      <w:r w:rsidRPr="00285976">
        <w:rPr>
          <w:rFonts w:ascii="Bookman Old Style" w:hAnsi="Bookman Old Style" w:cs="Cambria"/>
          <w:lang w:val="it-IT"/>
        </w:rPr>
        <w:t>Rusu Vitalie</w:t>
      </w:r>
      <w:r w:rsidRPr="00285976">
        <w:rPr>
          <w:rFonts w:ascii="Bookman Old Style" w:hAnsi="Bookman Old Style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4305 ha"/>
        </w:smartTagPr>
        <w:r w:rsidRPr="00285976">
          <w:rPr>
            <w:rFonts w:ascii="Bookman Old Style" w:hAnsi="Bookman Old Style"/>
            <w:lang w:val="it-IT"/>
          </w:rPr>
          <w:t>0,04305 ha</w:t>
        </w:r>
      </w:smartTag>
      <w:r w:rsidRPr="00285976">
        <w:rPr>
          <w:rFonts w:ascii="Bookman Old Style" w:hAnsi="Bookman Old Style"/>
          <w:lang w:val="it-IT"/>
        </w:rPr>
        <w:t xml:space="preserve"> ce constituie 50% din terenul cu suprafaţa totală de </w:t>
      </w:r>
      <w:smartTag w:uri="urn:schemas-microsoft-com:office:smarttags" w:element="metricconverter">
        <w:smartTagPr>
          <w:attr w:name="ProductID" w:val="0,0861 ha"/>
        </w:smartTagPr>
        <w:r w:rsidRPr="00285976">
          <w:rPr>
            <w:rFonts w:ascii="Bookman Old Style" w:hAnsi="Bookman Old Style"/>
            <w:lang w:val="it-IT"/>
          </w:rPr>
          <w:t>0,0861 ha</w:t>
        </w:r>
      </w:smartTag>
      <w:r w:rsidRPr="00285976">
        <w:rPr>
          <w:rFonts w:ascii="Bookman Old Style" w:hAnsi="Bookman Old Style"/>
          <w:lang w:val="it-IT"/>
        </w:rPr>
        <w:t xml:space="preserve"> aferent casei de locuit din str. G. Năstase, 17, nr. cadastral 7801119138. </w:t>
      </w:r>
    </w:p>
    <w:p w:rsidR="00C26C80" w:rsidRPr="00285976" w:rsidRDefault="00C26C80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305 ha"/>
        </w:smartTagPr>
        <w:r w:rsidRPr="00285976">
          <w:rPr>
            <w:rFonts w:ascii="Bookman Old Style" w:hAnsi="Bookman Old Style"/>
            <w:lang w:val="it-IT"/>
          </w:rPr>
          <w:t>0,04305 ha</w:t>
        </w:r>
      </w:smartTag>
      <w:r w:rsidRPr="00285976">
        <w:rPr>
          <w:rFonts w:ascii="Bookman Old Style" w:hAnsi="Bookman Old Style"/>
          <w:lang w:val="it-IT"/>
        </w:rPr>
        <w:t xml:space="preserve"> conform celui din borderoul de calcul în sumă de 682 ( </w:t>
      </w:r>
      <w:r w:rsidRPr="00285976">
        <w:rPr>
          <w:rFonts w:ascii="Cambria" w:hAnsi="Cambria" w:cs="Cambria"/>
          <w:lang w:val="it-IT"/>
        </w:rPr>
        <w:t>ș</w:t>
      </w:r>
      <w:r w:rsidRPr="00285976">
        <w:rPr>
          <w:rFonts w:ascii="Bookman Old Style" w:hAnsi="Bookman Old Style"/>
          <w:lang w:val="it-IT"/>
        </w:rPr>
        <w:t xml:space="preserve">ase sute optzeci </w:t>
      </w:r>
      <w:r w:rsidRPr="00285976">
        <w:rPr>
          <w:rFonts w:ascii="Cambria" w:hAnsi="Cambria" w:cs="Cambria"/>
          <w:lang w:val="it-IT"/>
        </w:rPr>
        <w:t>ș</w:t>
      </w:r>
      <w:r w:rsidRPr="00285976">
        <w:rPr>
          <w:rFonts w:ascii="Bookman Old Style" w:hAnsi="Bookman Old Style"/>
          <w:lang w:val="it-IT"/>
        </w:rPr>
        <w:t>i doi) lei.</w:t>
      </w:r>
    </w:p>
    <w:p w:rsidR="00C26C80" w:rsidRPr="00285976" w:rsidRDefault="00C26C80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285976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1007601001514, Banca MF Trezoreria de Stat, pentru transferarea veniturilor din vînzarea pămîntului.</w:t>
      </w:r>
    </w:p>
    <w:p w:rsidR="00C26C80" w:rsidRDefault="00C26C80" w:rsidP="00836F2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285976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285976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285976">
        <w:rPr>
          <w:rFonts w:ascii="Bookman Old Style" w:hAnsi="Bookman Old Style"/>
          <w:sz w:val="24"/>
          <w:lang w:val="it-IT"/>
        </w:rPr>
        <w:t>SECRETARUL C/M</w:t>
      </w:r>
      <w:r w:rsidRPr="00285976">
        <w:rPr>
          <w:rFonts w:ascii="Bookman Old Style" w:hAnsi="Bookman Old Style"/>
          <w:sz w:val="24"/>
          <w:lang w:val="it-IT"/>
        </w:rPr>
        <w:tab/>
      </w:r>
      <w:r w:rsidRPr="00285976">
        <w:rPr>
          <w:rFonts w:ascii="Bookman Old Style" w:hAnsi="Bookman Old Style"/>
          <w:sz w:val="24"/>
          <w:lang w:val="it-IT"/>
        </w:rPr>
        <w:tab/>
      </w:r>
      <w:r w:rsidRPr="00285976">
        <w:rPr>
          <w:rFonts w:ascii="Bookman Old Style" w:hAnsi="Bookman Old Style"/>
          <w:sz w:val="24"/>
          <w:lang w:val="it-IT"/>
        </w:rPr>
        <w:tab/>
      </w:r>
      <w:r w:rsidRPr="00285976">
        <w:rPr>
          <w:rFonts w:ascii="Bookman Old Style" w:hAnsi="Bookman Old Style"/>
          <w:sz w:val="24"/>
          <w:lang w:val="it-IT"/>
        </w:rPr>
        <w:tab/>
      </w:r>
      <w:r w:rsidRPr="00285976">
        <w:rPr>
          <w:rFonts w:ascii="Bookman Old Style" w:hAnsi="Bookman Old Style"/>
          <w:sz w:val="24"/>
          <w:lang w:val="it-IT"/>
        </w:rPr>
        <w:tab/>
      </w:r>
      <w:r w:rsidRPr="00285976">
        <w:rPr>
          <w:rFonts w:ascii="Bookman Old Style" w:hAnsi="Bookman Old Style"/>
          <w:sz w:val="24"/>
          <w:lang w:val="it-IT"/>
        </w:rPr>
        <w:tab/>
        <w:t>MARCEL BUŞAN</w:t>
      </w: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rFonts w:ascii="Bookman Old Style" w:hAnsi="Bookman Old Style"/>
          <w:b/>
          <w:lang w:val="it-IT"/>
        </w:rPr>
      </w:pPr>
      <w:r w:rsidRPr="00285976">
        <w:rPr>
          <w:rFonts w:ascii="Bookman Old Style" w:hAnsi="Bookman Old Style"/>
          <w:b/>
          <w:lang w:val="it-IT"/>
        </w:rPr>
        <w:t>Nu s-a adoptat</w:t>
      </w: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285976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285976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30.2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285976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285976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7969E3">
        <w:rPr>
          <w:rFonts w:ascii="Bookman Old Style" w:hAnsi="Bookman Old Style"/>
          <w:b/>
          <w:sz w:val="24"/>
          <w:lang w:val="en-US"/>
        </w:rPr>
        <w:t>CONSILIUL</w:t>
      </w:r>
      <w:r w:rsidRPr="0028597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285976">
        <w:rPr>
          <w:rFonts w:ascii="Bookman Old Style" w:hAnsi="Bookman Old Style"/>
          <w:b/>
          <w:spacing w:val="-20"/>
          <w:sz w:val="24"/>
        </w:rPr>
        <w:t xml:space="preserve"> </w:t>
      </w:r>
      <w:r w:rsidRPr="007969E3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285976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285976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285976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6C80" w:rsidRPr="00285976" w:rsidRDefault="00C26C80" w:rsidP="00836F2B">
      <w:pPr>
        <w:spacing w:after="0" w:line="240" w:lineRule="auto"/>
        <w:rPr>
          <w:sz w:val="20"/>
        </w:rPr>
      </w:pPr>
    </w:p>
    <w:p w:rsidR="00C26C80" w:rsidRPr="00285976" w:rsidRDefault="00C26C80" w:rsidP="00836F2B">
      <w:pPr>
        <w:spacing w:after="0" w:line="240" w:lineRule="auto"/>
      </w:pPr>
    </w:p>
    <w:p w:rsidR="00C26C80" w:rsidRPr="00285976" w:rsidRDefault="00C26C80" w:rsidP="00836F2B">
      <w:pPr>
        <w:spacing w:after="0" w:line="240" w:lineRule="auto"/>
      </w:pPr>
    </w:p>
    <w:p w:rsidR="00C26C80" w:rsidRPr="00285976" w:rsidRDefault="00C26C80" w:rsidP="00836F2B">
      <w:pPr>
        <w:spacing w:after="0" w:line="240" w:lineRule="auto"/>
      </w:pPr>
    </w:p>
    <w:p w:rsidR="00C26C80" w:rsidRPr="00285976" w:rsidRDefault="00C26C80" w:rsidP="00836F2B">
      <w:pPr>
        <w:spacing w:after="0" w:line="240" w:lineRule="auto"/>
        <w:rPr>
          <w:sz w:val="28"/>
          <w:szCs w:val="28"/>
        </w:rPr>
      </w:pP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285976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285976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C26C80" w:rsidRPr="00285976" w:rsidRDefault="00C26C80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C26C80" w:rsidRDefault="00C26C80" w:rsidP="00836F2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26C80" w:rsidRDefault="00C26C80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26C80" w:rsidRDefault="00C26C80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26C80" w:rsidRPr="00836F2B" w:rsidRDefault="00C26C80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Adresa conferită terenului: mun. Soroca, str. </w:t>
      </w:r>
      <w:r>
        <w:rPr>
          <w:rFonts w:ascii="Bookman Old Style" w:hAnsi="Bookman Old Style"/>
          <w:sz w:val="24"/>
          <w:szCs w:val="24"/>
        </w:rPr>
        <w:t>G. Năstase</w:t>
      </w:r>
      <w:r w:rsidRPr="00836F2B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</w:rPr>
        <w:t>17</w:t>
      </w:r>
      <w:r w:rsidRPr="00836F2B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</w:rPr>
        <w:t>19138</w:t>
      </w:r>
      <w:r w:rsidRPr="00836F2B">
        <w:rPr>
          <w:rFonts w:ascii="Bookman Old Style" w:hAnsi="Bookman Old Style"/>
          <w:sz w:val="24"/>
          <w:szCs w:val="24"/>
          <w:lang w:val="en-US"/>
        </w:rPr>
        <w:t>.</w:t>
      </w:r>
    </w:p>
    <w:p w:rsidR="00C26C80" w:rsidRPr="00285976" w:rsidRDefault="00C26C80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305 ha"/>
        </w:smartTagPr>
        <w:r w:rsidRPr="00285976">
          <w:rPr>
            <w:rFonts w:ascii="Bookman Old Style" w:hAnsi="Bookman Old Style"/>
            <w:sz w:val="24"/>
            <w:szCs w:val="24"/>
            <w:lang w:val="it-IT"/>
          </w:rPr>
          <w:t>0,04305 ha</w:t>
        </w:r>
      </w:smartTag>
      <w:r w:rsidRPr="00285976">
        <w:rPr>
          <w:rFonts w:ascii="Bookman Old Style" w:hAnsi="Bookman Old Style"/>
          <w:sz w:val="24"/>
          <w:szCs w:val="24"/>
          <w:lang w:val="it-IT"/>
        </w:rPr>
        <w:t>.</w:t>
      </w:r>
    </w:p>
    <w:p w:rsidR="00C26C80" w:rsidRPr="00285976" w:rsidRDefault="00C26C80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C26C80" w:rsidRPr="00285976" w:rsidRDefault="00C26C80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285976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285976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C26C80" w:rsidRPr="00285976" w:rsidRDefault="00C26C80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C26C80" w:rsidRPr="00285976" w:rsidRDefault="00C26C80" w:rsidP="00836F2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C26C80" w:rsidRPr="00285976" w:rsidRDefault="00C26C80" w:rsidP="00836F2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4305 ha"/>
        </w:smartTagPr>
        <w:r w:rsidRPr="00285976">
          <w:rPr>
            <w:rFonts w:ascii="Bookman Old Style" w:hAnsi="Bookman Old Style"/>
            <w:sz w:val="24"/>
            <w:szCs w:val="24"/>
            <w:lang w:val="it-IT"/>
          </w:rPr>
          <w:t>0,04305 ha</w:t>
        </w:r>
      </w:smartTag>
      <w:r w:rsidRPr="00285976">
        <w:rPr>
          <w:rFonts w:ascii="Bookman Old Style" w:hAnsi="Bookman Old Style"/>
          <w:sz w:val="24"/>
          <w:szCs w:val="24"/>
          <w:lang w:val="it-IT"/>
        </w:rPr>
        <w:t xml:space="preserve"> x 85 x 0,3= 682 lei.</w:t>
      </w: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285976">
        <w:rPr>
          <w:rFonts w:ascii="Bookman Old Style" w:hAnsi="Bookman Old Style" w:cs="Cambria"/>
          <w:sz w:val="24"/>
          <w:szCs w:val="24"/>
          <w:lang w:val="it-IT"/>
        </w:rPr>
        <w:t>Rusu Vitalie</w:t>
      </w:r>
      <w:r w:rsidRPr="00285976">
        <w:rPr>
          <w:rFonts w:ascii="Bookman Old Style" w:hAnsi="Bookman Old Style"/>
          <w:sz w:val="24"/>
          <w:szCs w:val="24"/>
          <w:lang w:val="it-IT"/>
        </w:rPr>
        <w:t>.</w:t>
      </w:r>
    </w:p>
    <w:p w:rsidR="00C26C80" w:rsidRPr="00285976" w:rsidRDefault="00C26C80" w:rsidP="00836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lang w:val="it-IT"/>
        </w:rPr>
      </w:pPr>
    </w:p>
    <w:p w:rsidR="00C26C80" w:rsidRPr="00285976" w:rsidRDefault="00C26C80" w:rsidP="00836F2B">
      <w:pPr>
        <w:spacing w:after="0" w:line="240" w:lineRule="auto"/>
        <w:rPr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>PRIMARUL MUNICIPIULUI</w:t>
      </w:r>
      <w:r w:rsidRPr="00285976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</w:r>
      <w:r w:rsidRPr="00285976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Pr="00285976" w:rsidRDefault="00C26C80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26C80" w:rsidRDefault="00C26C80" w:rsidP="00836F2B">
      <w:pPr>
        <w:rPr>
          <w:lang w:val="en-US"/>
        </w:rPr>
      </w:pPr>
      <w:r w:rsidRPr="00285976">
        <w:rPr>
          <w:rFonts w:ascii="Bookman Old Style" w:hAnsi="Bookman Old Style"/>
          <w:sz w:val="24"/>
          <w:szCs w:val="24"/>
          <w:lang w:val="it-IT"/>
        </w:rPr>
        <w:t xml:space="preserve">             </w:t>
      </w:r>
      <w:r>
        <w:rPr>
          <w:rFonts w:ascii="Bookman Old Style" w:hAnsi="Bookman Old Style"/>
          <w:sz w:val="24"/>
          <w:szCs w:val="24"/>
          <w:lang w:val="en-US"/>
        </w:rPr>
        <w:t>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CALMA</w:t>
      </w:r>
      <w:r>
        <w:rPr>
          <w:rFonts w:ascii="Bookman Old Style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UI SILVIA</w:t>
      </w:r>
    </w:p>
    <w:p w:rsidR="00C26C80" w:rsidRPr="0021610C" w:rsidRDefault="00C26C80">
      <w:pPr>
        <w:rPr>
          <w:lang w:val="en-US"/>
        </w:rPr>
      </w:pPr>
    </w:p>
    <w:sectPr w:rsidR="00C26C80" w:rsidRPr="0021610C" w:rsidSect="00836F2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32C"/>
    <w:rsid w:val="00131721"/>
    <w:rsid w:val="0021610C"/>
    <w:rsid w:val="00285976"/>
    <w:rsid w:val="004A77A6"/>
    <w:rsid w:val="007969E3"/>
    <w:rsid w:val="008029E3"/>
    <w:rsid w:val="00836F2B"/>
    <w:rsid w:val="009D332C"/>
    <w:rsid w:val="00BA4B69"/>
    <w:rsid w:val="00C26C80"/>
    <w:rsid w:val="00C5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2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F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6F2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F2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6F2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36F2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6F2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497</Words>
  <Characters>2835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5</cp:revision>
  <cp:lastPrinted>2017-07-04T08:54:00Z</cp:lastPrinted>
  <dcterms:created xsi:type="dcterms:W3CDTF">2016-12-15T06:30:00Z</dcterms:created>
  <dcterms:modified xsi:type="dcterms:W3CDTF">2017-07-04T09:05:00Z</dcterms:modified>
</cp:coreProperties>
</file>