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16" w:rsidRDefault="00121D16" w:rsidP="00836F2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21D16" w:rsidRDefault="00121D16" w:rsidP="00836F2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3A2E09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3.25pt;margin-top:-32.85pt;width:64.85pt;height:78.7pt;z-index:251658240;visibility:visible">
            <v:imagedata r:id="rId5" o:title=""/>
            <w10:anchorlock/>
          </v:shape>
        </w:pict>
      </w:r>
      <w:r w:rsidRPr="003A2E09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3A2E09">
        <w:rPr>
          <w:rFonts w:ascii="Bookman Old Style" w:hAnsi="Bookman Old Style"/>
          <w:sz w:val="24"/>
          <w:lang w:val="ro-RO"/>
        </w:rPr>
        <w:t>СОРОКСКИЙ РАЙОН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3A2E09">
        <w:rPr>
          <w:rFonts w:ascii="Bookman Old Style" w:hAnsi="Bookman Old Style"/>
          <w:b/>
          <w:sz w:val="24"/>
          <w:lang w:val="ro-RO"/>
        </w:rPr>
        <w:t>CONSILIUL</w:t>
      </w:r>
      <w:r w:rsidRPr="003A2E09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3A2E09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121D16" w:rsidRPr="003A2E09" w:rsidRDefault="00121D16" w:rsidP="00836F2B">
      <w:pPr>
        <w:spacing w:after="0" w:line="240" w:lineRule="auto"/>
        <w:rPr>
          <w:sz w:val="20"/>
          <w:lang w:val="ro-RO"/>
        </w:rPr>
      </w:pPr>
    </w:p>
    <w:p w:rsidR="00121D16" w:rsidRDefault="00121D16" w:rsidP="00836F2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21/13.5</w:t>
      </w:r>
    </w:p>
    <w:p w:rsidR="00121D16" w:rsidRDefault="00121D16" w:rsidP="00836F2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3A2E09">
        <w:rPr>
          <w:rFonts w:ascii="Bookman Old Style" w:hAnsi="Bookman Old Style"/>
          <w:lang w:val="it-IT"/>
        </w:rPr>
        <w:t xml:space="preserve">Cu privire la vînzarea-cumpărarea surplusului </w:t>
      </w: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3A2E09">
        <w:rPr>
          <w:rFonts w:ascii="Bookman Old Style" w:hAnsi="Bookman Old Style"/>
          <w:lang w:val="it-IT"/>
        </w:rPr>
        <w:t xml:space="preserve">str. M. Sadoveanu, 20, cet. </w:t>
      </w:r>
      <w:r w:rsidRPr="003A2E09">
        <w:rPr>
          <w:rFonts w:ascii="Bookman Old Style" w:hAnsi="Bookman Old Style" w:cs="Cambria"/>
          <w:lang w:val="it-IT"/>
        </w:rPr>
        <w:t>Oni</w:t>
      </w:r>
      <w:r w:rsidRPr="003A2E09">
        <w:rPr>
          <w:rFonts w:ascii="Cambria" w:hAnsi="Cambria" w:cs="Cambria"/>
          <w:lang w:val="it-IT"/>
        </w:rPr>
        <w:t>ș</w:t>
      </w:r>
      <w:r w:rsidRPr="003A2E09">
        <w:rPr>
          <w:rFonts w:ascii="Bookman Old Style" w:hAnsi="Bookman Old Style" w:cs="Cambria"/>
          <w:lang w:val="it-IT"/>
        </w:rPr>
        <w:t>cenco Valentina</w:t>
      </w:r>
      <w:r w:rsidRPr="003A2E09">
        <w:rPr>
          <w:rFonts w:ascii="Bookman Old Style" w:hAnsi="Bookman Old Style"/>
          <w:lang w:val="it-IT"/>
        </w:rPr>
        <w:t xml:space="preserve">.  </w:t>
      </w: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3A2E09">
        <w:rPr>
          <w:rFonts w:ascii="Bookman Old Style" w:hAnsi="Bookman Old Style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3A2E09">
        <w:rPr>
          <w:rFonts w:ascii="Bookman Old Style" w:hAnsi="Bookman Old Style"/>
          <w:lang w:val="it-IT"/>
        </w:rPr>
        <w:t xml:space="preserve"> DECIDE:</w:t>
      </w:r>
      <w:r w:rsidRPr="003A2E09">
        <w:rPr>
          <w:rFonts w:ascii="Bookman Old Style" w:hAnsi="Bookman Old Style"/>
          <w:lang w:val="it-IT"/>
        </w:rPr>
        <w:tab/>
      </w:r>
    </w:p>
    <w:p w:rsidR="00121D16" w:rsidRPr="003A2E09" w:rsidRDefault="00121D16" w:rsidP="00836F2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3A2E09">
        <w:rPr>
          <w:rFonts w:ascii="Bookman Old Style" w:hAnsi="Bookman Old Style"/>
          <w:lang w:val="it-IT"/>
        </w:rPr>
        <w:t xml:space="preserve">1. Se vinde cet. </w:t>
      </w:r>
      <w:r w:rsidRPr="003A2E09">
        <w:rPr>
          <w:rFonts w:ascii="Bookman Old Style" w:hAnsi="Bookman Old Style" w:cs="Cambria"/>
          <w:lang w:val="it-IT"/>
        </w:rPr>
        <w:t>Oni</w:t>
      </w:r>
      <w:r w:rsidRPr="003A2E09">
        <w:rPr>
          <w:rFonts w:ascii="Cambria" w:hAnsi="Cambria" w:cs="Cambria"/>
          <w:lang w:val="it-IT"/>
        </w:rPr>
        <w:t>ș</w:t>
      </w:r>
      <w:r w:rsidRPr="003A2E09">
        <w:rPr>
          <w:rFonts w:ascii="Bookman Old Style" w:hAnsi="Bookman Old Style" w:cs="Cambria"/>
          <w:lang w:val="it-IT"/>
        </w:rPr>
        <w:t>cenco Valentina</w:t>
      </w:r>
      <w:r w:rsidRPr="003A2E09">
        <w:rPr>
          <w:rFonts w:ascii="Bookman Old Style" w:hAnsi="Bookman Old Style"/>
          <w:lang w:val="it-IT"/>
        </w:rPr>
        <w:t xml:space="preserve">,  suprafaţa de teren </w:t>
      </w:r>
      <w:smartTag w:uri="urn:schemas-microsoft-com:office:smarttags" w:element="metricconverter">
        <w:smartTagPr>
          <w:attr w:name="ProductID" w:val="0,0090 ha"/>
        </w:smartTagPr>
        <w:r w:rsidRPr="003A2E09">
          <w:rPr>
            <w:rFonts w:ascii="Bookman Old Style" w:hAnsi="Bookman Old Style"/>
            <w:lang w:val="it-IT"/>
          </w:rPr>
          <w:t>0,0090 ha</w:t>
        </w:r>
      </w:smartTag>
      <w:r w:rsidRPr="003A2E09">
        <w:rPr>
          <w:rFonts w:ascii="Bookman Old Style" w:hAnsi="Bookman Old Style"/>
          <w:lang w:val="it-IT"/>
        </w:rPr>
        <w:t xml:space="preserve"> ce constituie 9,21% din terenul cu suprafaţa totală de </w:t>
      </w:r>
      <w:smartTag w:uri="urn:schemas-microsoft-com:office:smarttags" w:element="metricconverter">
        <w:smartTagPr>
          <w:attr w:name="ProductID" w:val="0,0977 ha"/>
        </w:smartTagPr>
        <w:r w:rsidRPr="003A2E09">
          <w:rPr>
            <w:rFonts w:ascii="Bookman Old Style" w:hAnsi="Bookman Old Style"/>
            <w:lang w:val="it-IT"/>
          </w:rPr>
          <w:t>0,0977 ha</w:t>
        </w:r>
      </w:smartTag>
      <w:r w:rsidRPr="003A2E09">
        <w:rPr>
          <w:rFonts w:ascii="Bookman Old Style" w:hAnsi="Bookman Old Style"/>
          <w:lang w:val="it-IT"/>
        </w:rPr>
        <w:t xml:space="preserve"> aferent casei de locuit din str. M. Sadoveanu, 20, nr. cadastral 7801112120. </w:t>
      </w:r>
    </w:p>
    <w:p w:rsidR="00121D16" w:rsidRPr="003A2E09" w:rsidRDefault="00121D16" w:rsidP="00836F2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3A2E09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0 ha"/>
        </w:smartTagPr>
        <w:r w:rsidRPr="003A2E09">
          <w:rPr>
            <w:rFonts w:ascii="Bookman Old Style" w:hAnsi="Bookman Old Style"/>
            <w:lang w:val="it-IT"/>
          </w:rPr>
          <w:t>0,0090 ha</w:t>
        </w:r>
      </w:smartTag>
      <w:r w:rsidRPr="003A2E09">
        <w:rPr>
          <w:rFonts w:ascii="Bookman Old Style" w:hAnsi="Bookman Old Style"/>
          <w:lang w:val="it-IT"/>
        </w:rPr>
        <w:t xml:space="preserve"> conform celui din borderoul de calcul în sumă de 142 ( </w:t>
      </w:r>
      <w:r w:rsidRPr="003A2E09">
        <w:rPr>
          <w:rFonts w:ascii="Bookman Old Style" w:hAnsi="Bookman Old Style" w:cs="Cambria"/>
          <w:lang w:val="it-IT"/>
        </w:rPr>
        <w:t xml:space="preserve">o sută patruzeci </w:t>
      </w:r>
      <w:r w:rsidRPr="003A2E09">
        <w:rPr>
          <w:rFonts w:ascii="Cambria" w:hAnsi="Cambria" w:cs="Cambria"/>
          <w:lang w:val="it-IT"/>
        </w:rPr>
        <w:t>ș</w:t>
      </w:r>
      <w:r w:rsidRPr="003A2E09">
        <w:rPr>
          <w:rFonts w:ascii="Bookman Old Style" w:hAnsi="Bookman Old Style" w:cs="Cambria"/>
          <w:lang w:val="it-IT"/>
        </w:rPr>
        <w:t>i doi</w:t>
      </w:r>
      <w:r w:rsidRPr="003A2E09">
        <w:rPr>
          <w:rFonts w:ascii="Bookman Old Style" w:hAnsi="Bookman Old Style"/>
          <w:lang w:val="it-IT"/>
        </w:rPr>
        <w:t>) lei.</w:t>
      </w:r>
    </w:p>
    <w:p w:rsidR="00121D16" w:rsidRPr="003A2E09" w:rsidRDefault="00121D16" w:rsidP="00836F2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3A2E09">
        <w:rPr>
          <w:rFonts w:ascii="Bookman Old Style" w:hAnsi="Bookman Old Style"/>
          <w:lang w:val="it-IT"/>
        </w:rPr>
        <w:t>2. Suma aprobată necesar de transferat pe contul bancar 226611, cont trezorerial MD97TRPDAI371210B03566AC, cod bancar TREZMD2X, cod fiscal 1007601001514, Banca MF Trezoreria de Stat, pentru transferarea veniturilor din vînzarea pămîntului.</w:t>
      </w:r>
    </w:p>
    <w:p w:rsidR="00121D16" w:rsidRDefault="00121D16" w:rsidP="00836F2B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3A2E09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3A2E09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3A2E09">
        <w:rPr>
          <w:rFonts w:ascii="Bookman Old Style" w:hAnsi="Bookman Old Style"/>
          <w:sz w:val="24"/>
          <w:lang w:val="it-IT"/>
        </w:rPr>
        <w:t>SECRETARUL C/M</w:t>
      </w:r>
      <w:r w:rsidRPr="003A2E09">
        <w:rPr>
          <w:rFonts w:ascii="Bookman Old Style" w:hAnsi="Bookman Old Style"/>
          <w:sz w:val="24"/>
          <w:lang w:val="it-IT"/>
        </w:rPr>
        <w:tab/>
      </w:r>
      <w:r w:rsidRPr="003A2E09">
        <w:rPr>
          <w:rFonts w:ascii="Bookman Old Style" w:hAnsi="Bookman Old Style"/>
          <w:sz w:val="24"/>
          <w:lang w:val="it-IT"/>
        </w:rPr>
        <w:tab/>
      </w:r>
      <w:r w:rsidRPr="003A2E09">
        <w:rPr>
          <w:rFonts w:ascii="Bookman Old Style" w:hAnsi="Bookman Old Style"/>
          <w:sz w:val="24"/>
          <w:lang w:val="it-IT"/>
        </w:rPr>
        <w:tab/>
      </w:r>
      <w:r w:rsidRPr="003A2E09">
        <w:rPr>
          <w:rFonts w:ascii="Bookman Old Style" w:hAnsi="Bookman Old Style"/>
          <w:sz w:val="24"/>
          <w:lang w:val="it-IT"/>
        </w:rPr>
        <w:tab/>
      </w:r>
      <w:r w:rsidRPr="003A2E09">
        <w:rPr>
          <w:rFonts w:ascii="Bookman Old Style" w:hAnsi="Bookman Old Style"/>
          <w:sz w:val="24"/>
          <w:lang w:val="it-IT"/>
        </w:rPr>
        <w:tab/>
      </w:r>
      <w:r w:rsidRPr="003A2E09">
        <w:rPr>
          <w:rFonts w:ascii="Bookman Old Style" w:hAnsi="Bookman Old Style"/>
          <w:sz w:val="24"/>
          <w:lang w:val="it-IT"/>
        </w:rPr>
        <w:tab/>
        <w:t>MARCEL BUŞAN</w:t>
      </w: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b/>
          <w:sz w:val="24"/>
          <w:lang w:val="it-IT"/>
        </w:rPr>
      </w:pPr>
      <w:r w:rsidRPr="003A2E09">
        <w:rPr>
          <w:rFonts w:ascii="Bookman Old Style" w:hAnsi="Bookman Old Style"/>
          <w:b/>
          <w:sz w:val="24"/>
          <w:lang w:val="it-IT"/>
        </w:rPr>
        <w:t>Nu s-a adoptat</w:t>
      </w: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121D16" w:rsidRPr="003A2E09" w:rsidRDefault="00121D16" w:rsidP="00836F2B">
      <w:pPr>
        <w:spacing w:after="0" w:line="240" w:lineRule="auto"/>
        <w:rPr>
          <w:rFonts w:ascii="Bookman Old Style" w:hAnsi="Bookman Old Style"/>
          <w:lang w:val="it-IT"/>
        </w:rPr>
      </w:pP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3A2E09">
        <w:rPr>
          <w:rFonts w:ascii="Bookman Old Style" w:hAnsi="Bookman Old Style"/>
          <w:sz w:val="24"/>
          <w:lang w:val="it-IT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3A2E09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1" o:spid="_x0000_s1027" type="#_x0000_t75" alt="STEMA" style="position:absolute;left:0;text-align:left;margin-left:0;margin-top:-30.2pt;width:64.5pt;height:78.75pt;z-index:251659264;visibility:visible;mso-position-horizontal:center;mso-position-horizontal-relative:margin">
            <v:imagedata r:id="rId5" o:title=""/>
            <w10:wrap anchorx="margin"/>
            <w10:anchorlock/>
          </v:shape>
        </w:pict>
      </w:r>
      <w:r w:rsidRPr="003A2E09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3A2E09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A3035D">
        <w:rPr>
          <w:rFonts w:ascii="Bookman Old Style" w:hAnsi="Bookman Old Style"/>
          <w:b/>
          <w:sz w:val="24"/>
          <w:lang w:val="en-US"/>
        </w:rPr>
        <w:t>CONSILIUL</w:t>
      </w:r>
      <w:r w:rsidRPr="003A2E09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3A2E09">
        <w:rPr>
          <w:rFonts w:ascii="Bookman Old Style" w:hAnsi="Bookman Old Style"/>
          <w:b/>
          <w:spacing w:val="-20"/>
          <w:sz w:val="24"/>
        </w:rPr>
        <w:t xml:space="preserve"> </w:t>
      </w:r>
      <w:r w:rsidRPr="00A3035D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A2E09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3A2E09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3A2E09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21D16" w:rsidRPr="003A2E09" w:rsidRDefault="00121D16" w:rsidP="00836F2B">
      <w:pPr>
        <w:spacing w:after="0" w:line="240" w:lineRule="auto"/>
        <w:rPr>
          <w:sz w:val="20"/>
        </w:rPr>
      </w:pPr>
    </w:p>
    <w:p w:rsidR="00121D16" w:rsidRPr="003A2E09" w:rsidRDefault="00121D16" w:rsidP="00836F2B">
      <w:pPr>
        <w:spacing w:after="0" w:line="240" w:lineRule="auto"/>
      </w:pPr>
    </w:p>
    <w:p w:rsidR="00121D16" w:rsidRPr="003A2E09" w:rsidRDefault="00121D16" w:rsidP="00836F2B">
      <w:pPr>
        <w:spacing w:after="0" w:line="240" w:lineRule="auto"/>
      </w:pPr>
    </w:p>
    <w:p w:rsidR="00121D16" w:rsidRPr="003A2E09" w:rsidRDefault="00121D16" w:rsidP="00836F2B">
      <w:pPr>
        <w:spacing w:after="0" w:line="240" w:lineRule="auto"/>
      </w:pPr>
    </w:p>
    <w:p w:rsidR="00121D16" w:rsidRPr="003A2E09" w:rsidRDefault="00121D16" w:rsidP="00836F2B">
      <w:pPr>
        <w:spacing w:after="0" w:line="240" w:lineRule="auto"/>
        <w:rPr>
          <w:sz w:val="28"/>
          <w:szCs w:val="28"/>
        </w:rPr>
      </w:pP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3A2E09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3A2E09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121D16" w:rsidRPr="003A2E09" w:rsidRDefault="00121D16" w:rsidP="00836F2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121D16" w:rsidRDefault="00121D16" w:rsidP="00836F2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21D16" w:rsidRDefault="00121D16" w:rsidP="00836F2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21D16" w:rsidRDefault="00121D16" w:rsidP="00836F2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21D16" w:rsidRDefault="00121D16" w:rsidP="00836F2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21D16" w:rsidRPr="00836F2B" w:rsidRDefault="00121D16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Adresa conferită terenului: mun. Soroca, str. </w:t>
      </w:r>
      <w:r>
        <w:rPr>
          <w:rFonts w:ascii="Bookman Old Style" w:hAnsi="Bookman Old Style"/>
          <w:sz w:val="24"/>
          <w:szCs w:val="24"/>
        </w:rPr>
        <w:t>M. Sadoveanu</w:t>
      </w:r>
      <w:r w:rsidRPr="00836F2B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</w:rPr>
        <w:t>20</w:t>
      </w:r>
      <w:r w:rsidRPr="00836F2B"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</w:rPr>
        <w:t>12120</w:t>
      </w:r>
      <w:r w:rsidRPr="00836F2B">
        <w:rPr>
          <w:rFonts w:ascii="Bookman Old Style" w:hAnsi="Bookman Old Style"/>
          <w:sz w:val="24"/>
          <w:szCs w:val="24"/>
          <w:lang w:val="en-US"/>
        </w:rPr>
        <w:t>.</w:t>
      </w:r>
    </w:p>
    <w:p w:rsidR="00121D16" w:rsidRPr="003A2E09" w:rsidRDefault="00121D16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0 ha"/>
        </w:smartTagPr>
        <w:r w:rsidRPr="003A2E09">
          <w:rPr>
            <w:rFonts w:ascii="Bookman Old Style" w:hAnsi="Bookman Old Style"/>
            <w:sz w:val="24"/>
            <w:szCs w:val="24"/>
            <w:lang w:val="it-IT"/>
          </w:rPr>
          <w:t>0,0090 ha</w:t>
        </w:r>
      </w:smartTag>
      <w:r w:rsidRPr="003A2E09">
        <w:rPr>
          <w:rFonts w:ascii="Bookman Old Style" w:hAnsi="Bookman Old Style"/>
          <w:sz w:val="24"/>
          <w:szCs w:val="24"/>
          <w:lang w:val="it-IT"/>
        </w:rPr>
        <w:t>.</w:t>
      </w:r>
    </w:p>
    <w:p w:rsidR="00121D16" w:rsidRPr="003A2E09" w:rsidRDefault="00121D16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>Bonitatea medie a solului, stabilită pe or.Soroca pentru terenurile destinate construcţiei caselor de locuit, constituie 85 (opt zeci şi cinci) grade.</w:t>
      </w:r>
    </w:p>
    <w:p w:rsidR="00121D16" w:rsidRPr="003A2E09" w:rsidRDefault="00121D16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3A2E09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3A2E09">
        <w:rPr>
          <w:rFonts w:ascii="Bookman Old Style" w:hAnsi="Bookman Old Style"/>
          <w:sz w:val="24"/>
          <w:szCs w:val="24"/>
          <w:lang w:val="it-IT"/>
        </w:rPr>
        <w:t xml:space="preserve"> privind preţul normativ şi modul de vînzare-cumpărare a pămîntului, poziţia I, constituie 621,05 lei ( şase sute douăzeci şi unu lei 05 bani ) .</w:t>
      </w:r>
    </w:p>
    <w:p w:rsidR="00121D16" w:rsidRPr="003A2E09" w:rsidRDefault="00121D16" w:rsidP="00836F2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>Preţul normativ al terenului ( pct. 2x, pct.3x, pct.4) constituie:</w:t>
      </w:r>
    </w:p>
    <w:p w:rsidR="00121D16" w:rsidRPr="003A2E09" w:rsidRDefault="00121D16" w:rsidP="00836F2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6. Coeficientul prevăzut din nota anexă al Legii privind preţul normativ – 0,3.   </w:t>
      </w:r>
    </w:p>
    <w:p w:rsidR="00121D16" w:rsidRPr="003A2E09" w:rsidRDefault="00121D16" w:rsidP="00836F2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621,05 lei x </w:t>
      </w:r>
      <w:smartTag w:uri="urn:schemas-microsoft-com:office:smarttags" w:element="metricconverter">
        <w:smartTagPr>
          <w:attr w:name="ProductID" w:val="0,0090 ha"/>
        </w:smartTagPr>
        <w:r w:rsidRPr="003A2E09">
          <w:rPr>
            <w:rFonts w:ascii="Bookman Old Style" w:hAnsi="Bookman Old Style"/>
            <w:sz w:val="24"/>
            <w:szCs w:val="24"/>
            <w:lang w:val="it-IT"/>
          </w:rPr>
          <w:t>0,0090 ha</w:t>
        </w:r>
      </w:smartTag>
      <w:r w:rsidRPr="003A2E09">
        <w:rPr>
          <w:rFonts w:ascii="Bookman Old Style" w:hAnsi="Bookman Old Style"/>
          <w:sz w:val="24"/>
          <w:szCs w:val="24"/>
          <w:lang w:val="it-IT"/>
        </w:rPr>
        <w:t xml:space="preserve"> x 85 x 0,3= 142 lei.</w:t>
      </w: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Beneficiar: </w:t>
      </w:r>
      <w:r w:rsidRPr="003A2E09">
        <w:rPr>
          <w:rFonts w:ascii="Bookman Old Style" w:hAnsi="Bookman Old Style" w:cs="Cambria"/>
          <w:sz w:val="24"/>
          <w:szCs w:val="24"/>
          <w:lang w:val="it-IT"/>
        </w:rPr>
        <w:t>Oni</w:t>
      </w:r>
      <w:r w:rsidRPr="003A2E09">
        <w:rPr>
          <w:rFonts w:ascii="Cambria" w:hAnsi="Cambria" w:cs="Cambria"/>
          <w:sz w:val="24"/>
          <w:szCs w:val="24"/>
          <w:lang w:val="it-IT"/>
        </w:rPr>
        <w:t>ș</w:t>
      </w:r>
      <w:r w:rsidRPr="003A2E09">
        <w:rPr>
          <w:rFonts w:ascii="Bookman Old Style" w:hAnsi="Bookman Old Style" w:cs="Cambria"/>
          <w:sz w:val="24"/>
          <w:szCs w:val="24"/>
          <w:lang w:val="it-IT"/>
        </w:rPr>
        <w:t>cenco Valentina</w:t>
      </w:r>
      <w:r w:rsidRPr="003A2E09">
        <w:rPr>
          <w:rFonts w:ascii="Bookman Old Style" w:hAnsi="Bookman Old Style"/>
          <w:sz w:val="24"/>
          <w:szCs w:val="24"/>
          <w:lang w:val="it-IT"/>
        </w:rPr>
        <w:t>.</w:t>
      </w:r>
    </w:p>
    <w:p w:rsidR="00121D16" w:rsidRPr="003A2E09" w:rsidRDefault="00121D16" w:rsidP="00836F2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121D16" w:rsidRPr="003A2E09" w:rsidRDefault="00121D16" w:rsidP="00836F2B">
      <w:pPr>
        <w:spacing w:after="0" w:line="240" w:lineRule="auto"/>
        <w:rPr>
          <w:lang w:val="it-IT"/>
        </w:rPr>
      </w:pPr>
    </w:p>
    <w:p w:rsidR="00121D16" w:rsidRPr="003A2E09" w:rsidRDefault="00121D16" w:rsidP="00836F2B">
      <w:pPr>
        <w:spacing w:after="0" w:line="240" w:lineRule="auto"/>
        <w:rPr>
          <w:lang w:val="it-IT"/>
        </w:rPr>
      </w:pP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121D16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>PRIMARUL MUNICIPIULUI</w:t>
      </w:r>
      <w:r w:rsidRPr="003A2E09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</w:r>
      <w:r w:rsidRPr="003A2E09">
        <w:rPr>
          <w:rFonts w:ascii="Bookman Old Style" w:hAnsi="Bookman Old Style"/>
          <w:sz w:val="24"/>
          <w:szCs w:val="24"/>
          <w:lang w:val="it-IT"/>
        </w:rPr>
        <w:tab/>
        <w:t xml:space="preserve">  VICTOR SĂU</w:t>
      </w: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121D16" w:rsidRPr="003A2E09" w:rsidRDefault="00121D16" w:rsidP="00836F2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121D16" w:rsidRDefault="00121D16" w:rsidP="00836F2B">
      <w:pPr>
        <w:rPr>
          <w:lang w:val="en-US"/>
        </w:rPr>
      </w:pPr>
      <w:r w:rsidRPr="003A2E09">
        <w:rPr>
          <w:rFonts w:ascii="Bookman Old Style" w:hAnsi="Bookman Old Style"/>
          <w:sz w:val="24"/>
          <w:szCs w:val="24"/>
          <w:lang w:val="it-IT"/>
        </w:rPr>
        <w:t xml:space="preserve">             </w:t>
      </w:r>
      <w:r>
        <w:rPr>
          <w:rFonts w:ascii="Bookman Old Style" w:hAnsi="Bookman Old Style"/>
          <w:sz w:val="24"/>
          <w:szCs w:val="24"/>
          <w:lang w:val="en-US"/>
        </w:rPr>
        <w:t>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CALMA</w:t>
      </w:r>
      <w:r>
        <w:rPr>
          <w:rFonts w:ascii="Bookman Old Style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UI SILVIA</w:t>
      </w:r>
    </w:p>
    <w:p w:rsidR="00121D16" w:rsidRPr="0021610C" w:rsidRDefault="00121D16">
      <w:pPr>
        <w:rPr>
          <w:lang w:val="en-US"/>
        </w:rPr>
      </w:pPr>
    </w:p>
    <w:sectPr w:rsidR="00121D16" w:rsidRPr="0021610C" w:rsidSect="00836F2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32C"/>
    <w:rsid w:val="00121D16"/>
    <w:rsid w:val="0021610C"/>
    <w:rsid w:val="003A2E09"/>
    <w:rsid w:val="004060FA"/>
    <w:rsid w:val="00433CAE"/>
    <w:rsid w:val="00547A06"/>
    <w:rsid w:val="00836F2B"/>
    <w:rsid w:val="009D332C"/>
    <w:rsid w:val="00A3035D"/>
    <w:rsid w:val="00C54675"/>
    <w:rsid w:val="00C5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2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F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6F2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6F2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6F2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36F2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6F2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3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500</Words>
  <Characters>2852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6</cp:revision>
  <dcterms:created xsi:type="dcterms:W3CDTF">2016-12-15T06:30:00Z</dcterms:created>
  <dcterms:modified xsi:type="dcterms:W3CDTF">2017-07-04T08:55:00Z</dcterms:modified>
</cp:coreProperties>
</file>