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62" w:rsidRDefault="006B4B62" w:rsidP="00482F4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6B4B62" w:rsidRPr="00E349EF" w:rsidRDefault="006B4B62" w:rsidP="00482F4A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  <w:r w:rsidRPr="00E349EF">
        <w:rPr>
          <w:rFonts w:ascii="Bookman Old Style" w:hAnsi="Bookman Old Style"/>
          <w:sz w:val="24"/>
          <w:lang w:val="ro-RO"/>
        </w:rPr>
        <w:t>REPUBLICA MOLDOVA                                   РЕСПУБЛИКА МОЛДОВА</w:t>
      </w:r>
    </w:p>
    <w:p w:rsidR="006B4B62" w:rsidRPr="00E349EF" w:rsidRDefault="006B4B62" w:rsidP="00482F4A">
      <w:pPr>
        <w:spacing w:after="0" w:line="240" w:lineRule="auto"/>
        <w:jc w:val="center"/>
        <w:rPr>
          <w:rFonts w:ascii="Bookman Old Style" w:hAnsi="Bookman Old Style"/>
          <w:b/>
          <w:sz w:val="24"/>
          <w:lang w:val="ro-R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11.5pt;margin-top:-32.85pt;width:64.85pt;height:78.7pt;z-index:251658240;visibility:visible">
            <v:imagedata r:id="rId4" o:title=""/>
            <w10:anchorlock/>
          </v:shape>
        </w:pict>
      </w:r>
      <w:r w:rsidRPr="00E349EF">
        <w:rPr>
          <w:rFonts w:ascii="Bookman Old Style" w:hAnsi="Bookman Old Style"/>
          <w:spacing w:val="-20"/>
          <w:sz w:val="24"/>
          <w:lang w:val="ro-RO"/>
        </w:rPr>
        <w:t xml:space="preserve">RAIONUL  SOROCA                                                         </w:t>
      </w:r>
      <w:r w:rsidRPr="00E349EF">
        <w:rPr>
          <w:rFonts w:ascii="Bookman Old Style" w:hAnsi="Bookman Old Style"/>
          <w:sz w:val="24"/>
          <w:lang w:val="ro-RO"/>
        </w:rPr>
        <w:t>СОРОКСКИЙ РАЙОН</w:t>
      </w:r>
    </w:p>
    <w:p w:rsidR="006B4B62" w:rsidRPr="00E349EF" w:rsidRDefault="006B4B62" w:rsidP="00482F4A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ro-RO"/>
        </w:rPr>
      </w:pPr>
      <w:r w:rsidRPr="00E349EF">
        <w:rPr>
          <w:rFonts w:ascii="Bookman Old Style" w:hAnsi="Bookman Old Style"/>
          <w:b/>
          <w:sz w:val="24"/>
          <w:lang w:val="ro-RO"/>
        </w:rPr>
        <w:t>CONSILIUL</w:t>
      </w:r>
      <w:r w:rsidRPr="00E349EF">
        <w:rPr>
          <w:rFonts w:ascii="Bookman Old Style" w:hAnsi="Bookman Old Style"/>
          <w:b/>
          <w:spacing w:val="-20"/>
          <w:sz w:val="24"/>
          <w:lang w:val="ro-RO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ro-RO"/>
        </w:rPr>
        <w:t>MUNICIPAL</w:t>
      </w:r>
      <w:r w:rsidRPr="00E349EF">
        <w:rPr>
          <w:rFonts w:ascii="Bookman Old Style" w:hAnsi="Bookman Old Style"/>
          <w:b/>
          <w:spacing w:val="-20"/>
          <w:sz w:val="24"/>
          <w:lang w:val="ro-RO"/>
        </w:rPr>
        <w:t xml:space="preserve"> SOROCA                              МУНИЦИПАЛЬНЫЙ  СОВЕТ   СОРОКА</w:t>
      </w:r>
    </w:p>
    <w:p w:rsidR="006B4B62" w:rsidRDefault="006B4B62" w:rsidP="007A3FFC">
      <w:pPr>
        <w:spacing w:after="0" w:line="240" w:lineRule="auto"/>
        <w:jc w:val="center"/>
        <w:rPr>
          <w:rFonts w:ascii="Times New Roman" w:hAnsi="Times New Roman"/>
          <w:b/>
          <w:sz w:val="24"/>
          <w:lang w:val="ro-RO"/>
        </w:rPr>
      </w:pPr>
    </w:p>
    <w:p w:rsidR="006B4B62" w:rsidRPr="00E349EF" w:rsidRDefault="006B4B62" w:rsidP="007A3FFC">
      <w:pPr>
        <w:spacing w:after="0" w:line="240" w:lineRule="auto"/>
        <w:rPr>
          <w:sz w:val="20"/>
          <w:lang w:val="ro-RO"/>
        </w:rPr>
      </w:pPr>
    </w:p>
    <w:p w:rsidR="006B4B62" w:rsidRDefault="006B4B62" w:rsidP="007A3FFC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21/17</w:t>
      </w:r>
    </w:p>
    <w:p w:rsidR="006B4B62" w:rsidRDefault="006B4B62" w:rsidP="007A3FFC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30 iunie 2017</w:t>
      </w:r>
    </w:p>
    <w:p w:rsidR="006B4B62" w:rsidRDefault="006B4B62" w:rsidP="007A3FFC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6B4B62" w:rsidRPr="00E349EF" w:rsidRDefault="006B4B62" w:rsidP="007A3FF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E349EF">
        <w:rPr>
          <w:rFonts w:ascii="Bookman Old Style" w:hAnsi="Bookman Old Style"/>
          <w:sz w:val="24"/>
          <w:szCs w:val="24"/>
          <w:lang w:val="it-IT"/>
        </w:rPr>
        <w:t xml:space="preserve">Cu privire la  transmiterea în proprietate </w:t>
      </w:r>
    </w:p>
    <w:p w:rsidR="006B4B62" w:rsidRPr="00E349EF" w:rsidRDefault="006B4B62" w:rsidP="007A3FF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E349EF">
        <w:rPr>
          <w:rFonts w:ascii="Bookman Old Style" w:hAnsi="Bookman Old Style"/>
          <w:sz w:val="24"/>
          <w:szCs w:val="24"/>
          <w:lang w:val="it-IT"/>
        </w:rPr>
        <w:t xml:space="preserve">privată a terenului repartizat prin decizia nr. 5 </w:t>
      </w:r>
    </w:p>
    <w:p w:rsidR="006B4B62" w:rsidRPr="00E349EF" w:rsidRDefault="006B4B62" w:rsidP="007A3FF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  <w:r w:rsidRPr="00E349EF">
        <w:rPr>
          <w:rFonts w:ascii="Bookman Old Style" w:hAnsi="Bookman Old Style"/>
          <w:sz w:val="24"/>
          <w:szCs w:val="24"/>
          <w:lang w:val="it-IT"/>
        </w:rPr>
        <w:t xml:space="preserve">din 16.05.1996 din str. </w:t>
      </w:r>
      <w:r w:rsidRPr="00E349EF">
        <w:rPr>
          <w:rFonts w:ascii="Bookman Old Style" w:hAnsi="Bookman Old Style" w:cs="Cambria"/>
          <w:sz w:val="24"/>
          <w:szCs w:val="24"/>
          <w:lang w:val="it-IT"/>
        </w:rPr>
        <w:t>Zorilor, 5</w:t>
      </w:r>
      <w:r w:rsidRPr="00E349EF">
        <w:rPr>
          <w:rFonts w:ascii="Bookman Old Style" w:hAnsi="Bookman Old Style"/>
          <w:sz w:val="24"/>
          <w:szCs w:val="24"/>
          <w:lang w:val="it-IT"/>
        </w:rPr>
        <w:t>, cet. Calinicenco Valentin.</w:t>
      </w:r>
    </w:p>
    <w:p w:rsidR="006B4B62" w:rsidRPr="00E349EF" w:rsidRDefault="006B4B62" w:rsidP="007A3FFC">
      <w:p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</w:p>
    <w:p w:rsidR="006B4B62" w:rsidRPr="00E349EF" w:rsidRDefault="006B4B62" w:rsidP="007A3FFC">
      <w:p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</w:p>
    <w:p w:rsidR="006B4B62" w:rsidRPr="00E349EF" w:rsidRDefault="006B4B62" w:rsidP="00E349EF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it-IT"/>
        </w:rPr>
      </w:pPr>
      <w:r w:rsidRPr="00E349EF">
        <w:rPr>
          <w:rFonts w:ascii="Bookman Old Style" w:hAnsi="Bookman Old Style"/>
          <w:sz w:val="24"/>
          <w:szCs w:val="24"/>
          <w:lang w:val="it-IT"/>
        </w:rPr>
        <w:t>În temeiul art. 11 din Codul Funciar nr. 828-XII din 25.12.1991, p. 6 al Regulamentului cu privire la modul de transmitere în proprietate privată a loturilor de lîngă casă în localităţile urbane, aprobat prin Hotărîrea Guvernului RM nr. 984 din 21.09.1998, art. 14 (2) b) al Legii privind administraţia publică locală nr. 436-XVI din 28.12.2006,  Consiliul municipal</w:t>
      </w:r>
      <w:bookmarkStart w:id="0" w:name="_GoBack"/>
      <w:bookmarkEnd w:id="0"/>
      <w:r w:rsidRPr="00E349EF">
        <w:rPr>
          <w:rFonts w:ascii="Bookman Old Style" w:hAnsi="Bookman Old Style"/>
          <w:sz w:val="24"/>
          <w:szCs w:val="24"/>
          <w:lang w:val="it-IT"/>
        </w:rPr>
        <w:t xml:space="preserve"> DECIDE:</w:t>
      </w:r>
    </w:p>
    <w:p w:rsidR="006B4B62" w:rsidRPr="00E349EF" w:rsidRDefault="006B4B62" w:rsidP="007A3FFC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it-IT"/>
        </w:rPr>
      </w:pPr>
    </w:p>
    <w:p w:rsidR="006B4B62" w:rsidRPr="00E349EF" w:rsidRDefault="006B4B62" w:rsidP="007A3FFC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it-IT"/>
        </w:rPr>
      </w:pPr>
    </w:p>
    <w:p w:rsidR="006B4B62" w:rsidRPr="00E349EF" w:rsidRDefault="006B4B62" w:rsidP="00E349EF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it-IT"/>
        </w:rPr>
      </w:pPr>
      <w:r w:rsidRPr="00E349EF">
        <w:rPr>
          <w:rFonts w:ascii="Bookman Old Style" w:hAnsi="Bookman Old Style"/>
          <w:sz w:val="24"/>
          <w:szCs w:val="24"/>
          <w:lang w:val="it-IT"/>
        </w:rPr>
        <w:t xml:space="preserve">1.  Se transmite în proprietate privată terenul cu suprafaţa de </w:t>
      </w:r>
      <w:smartTag w:uri="urn:schemas-microsoft-com:office:smarttags" w:element="metricconverter">
        <w:smartTagPr>
          <w:attr w:name="ProductID" w:val="0,06 ha"/>
        </w:smartTagPr>
        <w:r w:rsidRPr="00E349EF">
          <w:rPr>
            <w:rFonts w:ascii="Bookman Old Style" w:hAnsi="Bookman Old Style"/>
            <w:sz w:val="24"/>
            <w:szCs w:val="24"/>
            <w:lang w:val="it-IT"/>
          </w:rPr>
          <w:t>0,06 ha</w:t>
        </w:r>
      </w:smartTag>
      <w:r w:rsidRPr="00E349EF">
        <w:rPr>
          <w:rFonts w:ascii="Bookman Old Style" w:hAnsi="Bookman Old Style"/>
          <w:sz w:val="24"/>
          <w:szCs w:val="24"/>
          <w:lang w:val="it-IT"/>
        </w:rPr>
        <w:t xml:space="preserve">, numărul cadastral 7801116240, repartizat prin decizia nr. 5 din 16.05.1996 din str. </w:t>
      </w:r>
      <w:r w:rsidRPr="00E349EF">
        <w:rPr>
          <w:rFonts w:ascii="Bookman Old Style" w:hAnsi="Bookman Old Style" w:cs="Cambria"/>
          <w:sz w:val="24"/>
          <w:szCs w:val="24"/>
          <w:lang w:val="it-IT"/>
        </w:rPr>
        <w:t>Zorilor, 5</w:t>
      </w:r>
      <w:r w:rsidRPr="00E349EF">
        <w:rPr>
          <w:rFonts w:ascii="Bookman Old Style" w:hAnsi="Bookman Old Style"/>
          <w:sz w:val="24"/>
          <w:szCs w:val="24"/>
          <w:lang w:val="it-IT"/>
        </w:rPr>
        <w:t>, cet. Calinicenco Valentin.</w:t>
      </w:r>
    </w:p>
    <w:p w:rsidR="006B4B62" w:rsidRPr="00E349EF" w:rsidRDefault="006B4B62" w:rsidP="007A3FF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6B4B62" w:rsidRPr="00E349EF" w:rsidRDefault="006B4B62" w:rsidP="007A3FF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it-IT"/>
        </w:rPr>
      </w:pPr>
    </w:p>
    <w:p w:rsidR="006B4B62" w:rsidRPr="00E349EF" w:rsidRDefault="006B4B62" w:rsidP="007A3FFC">
      <w:pPr>
        <w:spacing w:after="0" w:line="240" w:lineRule="auto"/>
        <w:ind w:firstLine="708"/>
        <w:rPr>
          <w:rFonts w:ascii="Bookman Old Style" w:hAnsi="Bookman Old Style"/>
          <w:sz w:val="24"/>
          <w:szCs w:val="24"/>
          <w:lang w:val="it-IT"/>
        </w:rPr>
      </w:pPr>
      <w:r w:rsidRPr="00E349EF">
        <w:rPr>
          <w:rFonts w:ascii="Bookman Old Style" w:hAnsi="Bookman Old Style"/>
          <w:sz w:val="24"/>
          <w:szCs w:val="24"/>
          <w:lang w:val="it-IT"/>
        </w:rPr>
        <w:tab/>
      </w:r>
      <w:r w:rsidRPr="00E349EF">
        <w:rPr>
          <w:rFonts w:ascii="Bookman Old Style" w:hAnsi="Bookman Old Style"/>
          <w:sz w:val="24"/>
          <w:szCs w:val="24"/>
          <w:lang w:val="it-IT"/>
        </w:rPr>
        <w:tab/>
      </w:r>
      <w:r w:rsidRPr="00E349EF">
        <w:rPr>
          <w:rFonts w:ascii="Bookman Old Style" w:hAnsi="Bookman Old Style"/>
          <w:sz w:val="24"/>
          <w:szCs w:val="24"/>
          <w:lang w:val="it-IT"/>
        </w:rPr>
        <w:tab/>
      </w:r>
      <w:r w:rsidRPr="00E349EF">
        <w:rPr>
          <w:rFonts w:ascii="Bookman Old Style" w:hAnsi="Bookman Old Style"/>
          <w:sz w:val="24"/>
          <w:szCs w:val="24"/>
          <w:lang w:val="it-IT"/>
        </w:rPr>
        <w:tab/>
      </w:r>
      <w:r w:rsidRPr="00E349EF">
        <w:rPr>
          <w:rFonts w:ascii="Bookman Old Style" w:hAnsi="Bookman Old Style"/>
          <w:sz w:val="24"/>
          <w:szCs w:val="24"/>
          <w:lang w:val="it-IT"/>
        </w:rPr>
        <w:tab/>
      </w:r>
      <w:r w:rsidRPr="00E349EF">
        <w:rPr>
          <w:rFonts w:ascii="Bookman Old Style" w:hAnsi="Bookman Old Style"/>
          <w:sz w:val="24"/>
          <w:szCs w:val="24"/>
          <w:lang w:val="it-IT"/>
        </w:rPr>
        <w:tab/>
      </w:r>
    </w:p>
    <w:p w:rsidR="006B4B62" w:rsidRPr="00E349EF" w:rsidRDefault="006B4B62" w:rsidP="007A3FFC">
      <w:p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</w:p>
    <w:p w:rsidR="006B4B62" w:rsidRPr="00E349EF" w:rsidRDefault="006B4B62" w:rsidP="007A3FFC">
      <w:pPr>
        <w:spacing w:after="0" w:line="240" w:lineRule="auto"/>
        <w:rPr>
          <w:rFonts w:ascii="Bookman Old Style" w:hAnsi="Bookman Old Style"/>
          <w:sz w:val="24"/>
          <w:szCs w:val="24"/>
          <w:lang w:val="it-IT"/>
        </w:rPr>
      </w:pPr>
    </w:p>
    <w:p w:rsidR="006B4B62" w:rsidRPr="00E349EF" w:rsidRDefault="006B4B62" w:rsidP="007A3FF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it-IT"/>
        </w:rPr>
      </w:pPr>
    </w:p>
    <w:p w:rsidR="006B4B62" w:rsidRPr="00E349EF" w:rsidRDefault="006B4B62" w:rsidP="007A3FFC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E349EF">
        <w:rPr>
          <w:rFonts w:ascii="Bookman Old Style" w:hAnsi="Bookman Old Style"/>
          <w:sz w:val="24"/>
          <w:lang w:val="it-IT"/>
        </w:rPr>
        <w:t>PREŞEDINTELE ŞEDINŢEI</w:t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</w:r>
      <w:r>
        <w:rPr>
          <w:rFonts w:ascii="Bookman Old Style" w:hAnsi="Bookman Old Style"/>
          <w:sz w:val="24"/>
          <w:lang w:val="it-IT"/>
        </w:rPr>
        <w:tab/>
        <w:t>VITALIE JARDAN</w:t>
      </w:r>
    </w:p>
    <w:p w:rsidR="006B4B62" w:rsidRPr="00E349EF" w:rsidRDefault="006B4B62" w:rsidP="007A3FFC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6B4B62" w:rsidRPr="00E349EF" w:rsidRDefault="006B4B62" w:rsidP="007A3FFC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  <w:r w:rsidRPr="00E349EF">
        <w:rPr>
          <w:rFonts w:ascii="Bookman Old Style" w:hAnsi="Bookman Old Style"/>
          <w:sz w:val="24"/>
          <w:lang w:val="it-IT"/>
        </w:rPr>
        <w:t>SECRETARUL C/M</w:t>
      </w:r>
      <w:r w:rsidRPr="00E349EF">
        <w:rPr>
          <w:rFonts w:ascii="Bookman Old Style" w:hAnsi="Bookman Old Style"/>
          <w:sz w:val="24"/>
          <w:lang w:val="it-IT"/>
        </w:rPr>
        <w:tab/>
      </w:r>
      <w:r w:rsidRPr="00E349EF">
        <w:rPr>
          <w:rFonts w:ascii="Bookman Old Style" w:hAnsi="Bookman Old Style"/>
          <w:sz w:val="24"/>
          <w:lang w:val="it-IT"/>
        </w:rPr>
        <w:tab/>
      </w:r>
      <w:r w:rsidRPr="00E349EF">
        <w:rPr>
          <w:rFonts w:ascii="Bookman Old Style" w:hAnsi="Bookman Old Style"/>
          <w:sz w:val="24"/>
          <w:lang w:val="it-IT"/>
        </w:rPr>
        <w:tab/>
      </w:r>
      <w:r w:rsidRPr="00E349EF">
        <w:rPr>
          <w:rFonts w:ascii="Bookman Old Style" w:hAnsi="Bookman Old Style"/>
          <w:sz w:val="24"/>
          <w:lang w:val="it-IT"/>
        </w:rPr>
        <w:tab/>
      </w:r>
      <w:r w:rsidRPr="00E349EF">
        <w:rPr>
          <w:rFonts w:ascii="Bookman Old Style" w:hAnsi="Bookman Old Style"/>
          <w:sz w:val="24"/>
          <w:lang w:val="it-IT"/>
        </w:rPr>
        <w:tab/>
        <w:t xml:space="preserve">  </w:t>
      </w:r>
      <w:r w:rsidRPr="00E349EF">
        <w:rPr>
          <w:rFonts w:ascii="Bookman Old Style" w:hAnsi="Bookman Old Style"/>
          <w:sz w:val="24"/>
          <w:lang w:val="it-IT"/>
        </w:rPr>
        <w:tab/>
        <w:t>MARCEL BU</w:t>
      </w:r>
      <w:r w:rsidRPr="00E349EF">
        <w:rPr>
          <w:rFonts w:ascii="Cambria" w:hAnsi="Cambria" w:cs="Cambria"/>
          <w:sz w:val="24"/>
          <w:lang w:val="it-IT"/>
        </w:rPr>
        <w:t>Ș</w:t>
      </w:r>
      <w:r w:rsidRPr="00E349EF">
        <w:rPr>
          <w:rFonts w:ascii="Bookman Old Style" w:hAnsi="Bookman Old Style"/>
          <w:sz w:val="24"/>
          <w:lang w:val="it-IT"/>
        </w:rPr>
        <w:t>AN</w:t>
      </w:r>
    </w:p>
    <w:p w:rsidR="006B4B62" w:rsidRPr="00E349EF" w:rsidRDefault="006B4B62" w:rsidP="007A3FFC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6B4B62" w:rsidRPr="00E349EF" w:rsidRDefault="006B4B62" w:rsidP="007A3FFC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6B4B62" w:rsidRPr="00E349EF" w:rsidRDefault="006B4B62" w:rsidP="007A3FFC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6B4B62" w:rsidRPr="00E349EF" w:rsidRDefault="006B4B62" w:rsidP="007A3FFC">
      <w:pPr>
        <w:spacing w:after="0" w:line="240" w:lineRule="auto"/>
        <w:jc w:val="both"/>
        <w:rPr>
          <w:rFonts w:ascii="Bookman Old Style" w:hAnsi="Bookman Old Style"/>
          <w:sz w:val="24"/>
          <w:lang w:val="it-IT"/>
        </w:rPr>
      </w:pPr>
    </w:p>
    <w:p w:rsidR="006B4B62" w:rsidRPr="00E349EF" w:rsidRDefault="006B4B62">
      <w:pPr>
        <w:rPr>
          <w:lang w:val="it-IT"/>
        </w:rPr>
      </w:pPr>
    </w:p>
    <w:sectPr w:rsidR="006B4B62" w:rsidRPr="00E349EF" w:rsidSect="007A3FFC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17AF"/>
    <w:rsid w:val="00017324"/>
    <w:rsid w:val="001245A8"/>
    <w:rsid w:val="00131D10"/>
    <w:rsid w:val="00482F4A"/>
    <w:rsid w:val="005C3FB8"/>
    <w:rsid w:val="006B4B62"/>
    <w:rsid w:val="007A3FFC"/>
    <w:rsid w:val="00C03B35"/>
    <w:rsid w:val="00E349EF"/>
    <w:rsid w:val="00F41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FFC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A3FF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A3FFC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A3FFC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A3FFC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55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166</Words>
  <Characters>947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User</cp:lastModifiedBy>
  <cp:revision>5</cp:revision>
  <cp:lastPrinted>2017-07-04T09:02:00Z</cp:lastPrinted>
  <dcterms:created xsi:type="dcterms:W3CDTF">2017-06-08T06:25:00Z</dcterms:created>
  <dcterms:modified xsi:type="dcterms:W3CDTF">2017-07-04T09:04:00Z</dcterms:modified>
</cp:coreProperties>
</file>