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62" w:rsidRDefault="00666362" w:rsidP="008E4770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66362" w:rsidRDefault="00666362" w:rsidP="008E4770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66362" w:rsidRPr="00B40C78" w:rsidRDefault="00666362" w:rsidP="008E4770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  <w:r w:rsidRPr="00B40C78">
        <w:rPr>
          <w:rFonts w:ascii="Bookman Old Style" w:hAnsi="Bookman Old Style"/>
          <w:sz w:val="24"/>
          <w:lang w:val="ro-RO"/>
        </w:rPr>
        <w:t>REPUBLICA MOLDOVA                                   РЕСПУБЛИКА МОЛДОВА</w:t>
      </w:r>
    </w:p>
    <w:p w:rsidR="00666362" w:rsidRPr="00B40C78" w:rsidRDefault="00666362" w:rsidP="008E4770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STEMA" style="position:absolute;left:0;text-align:left;margin-left:222pt;margin-top:-32.1pt;width:64.85pt;height:78.7pt;z-index:251658240;visibility:visible">
            <v:imagedata r:id="rId4" o:title=""/>
            <w10:anchorlock/>
          </v:shape>
        </w:pict>
      </w:r>
      <w:r w:rsidRPr="00B40C78">
        <w:rPr>
          <w:rFonts w:ascii="Bookman Old Style" w:hAnsi="Bookman Old Style"/>
          <w:spacing w:val="-20"/>
          <w:sz w:val="24"/>
          <w:lang w:val="ro-RO"/>
        </w:rPr>
        <w:t xml:space="preserve">RAIONUL  SOROCA                                                         </w:t>
      </w:r>
      <w:r w:rsidRPr="00B40C78">
        <w:rPr>
          <w:rFonts w:ascii="Bookman Old Style" w:hAnsi="Bookman Old Style"/>
          <w:sz w:val="24"/>
          <w:lang w:val="ro-RO"/>
        </w:rPr>
        <w:t>СОРОКСКИЙ РАЙОН</w:t>
      </w:r>
    </w:p>
    <w:p w:rsidR="00666362" w:rsidRPr="00B40C78" w:rsidRDefault="00666362" w:rsidP="008E4770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ro-RO"/>
        </w:rPr>
      </w:pPr>
      <w:r w:rsidRPr="00B40C78">
        <w:rPr>
          <w:rFonts w:ascii="Bookman Old Style" w:hAnsi="Bookman Old Style"/>
          <w:b/>
          <w:sz w:val="24"/>
          <w:lang w:val="ro-RO"/>
        </w:rPr>
        <w:t>CONSILIUL</w:t>
      </w:r>
      <w:r w:rsidRPr="00B40C78">
        <w:rPr>
          <w:rFonts w:ascii="Bookman Old Style" w:hAnsi="Bookman Old Style"/>
          <w:b/>
          <w:spacing w:val="-20"/>
          <w:sz w:val="24"/>
          <w:lang w:val="ro-RO"/>
        </w:rPr>
        <w:t xml:space="preserve"> MUNICIPAL SOROCA                                МУНИЦИПАЛЬНЫЙ  СОВЕТ   СОРОКА</w:t>
      </w:r>
    </w:p>
    <w:p w:rsidR="00666362" w:rsidRPr="00B40C78" w:rsidRDefault="00666362" w:rsidP="00251845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</w:p>
    <w:p w:rsidR="00666362" w:rsidRDefault="00666362" w:rsidP="00251845">
      <w:pPr>
        <w:spacing w:after="0" w:line="240" w:lineRule="auto"/>
        <w:rPr>
          <w:rFonts w:ascii="Bookman Old Style" w:hAnsi="Bookman Old Style"/>
          <w:sz w:val="20"/>
          <w:lang w:val="ro-RO"/>
        </w:rPr>
      </w:pPr>
    </w:p>
    <w:p w:rsidR="00666362" w:rsidRDefault="00666362" w:rsidP="00251845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23/1</w:t>
      </w:r>
    </w:p>
    <w:p w:rsidR="00666362" w:rsidRDefault="00666362" w:rsidP="00251845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25 august 2017</w:t>
      </w:r>
    </w:p>
    <w:p w:rsidR="00666362" w:rsidRPr="00B40C78" w:rsidRDefault="00666362" w:rsidP="00251845">
      <w:pPr>
        <w:pStyle w:val="Heading2"/>
        <w:jc w:val="left"/>
        <w:rPr>
          <w:rFonts w:ascii="Bookman Old Style" w:hAnsi="Bookman Old Style"/>
          <w:b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B40C78">
        <w:rPr>
          <w:rFonts w:ascii="Bookman Old Style" w:hAnsi="Bookman Old Style"/>
          <w:lang w:val="it-IT"/>
        </w:rPr>
        <w:t xml:space="preserve">Cu privire la vînzarea-cumpărarea </w:t>
      </w: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construcţiei din </w:t>
      </w:r>
    </w:p>
    <w:p w:rsidR="00666362" w:rsidRPr="00B40C78" w:rsidRDefault="00666362" w:rsidP="00251845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B40C78">
        <w:rPr>
          <w:rFonts w:ascii="Bookman Old Style" w:hAnsi="Bookman Old Style"/>
          <w:lang w:val="it-IT"/>
        </w:rPr>
        <w:t xml:space="preserve">str. M. Malamud, 14. ben. Suru Arcadie.  </w:t>
      </w:r>
    </w:p>
    <w:p w:rsidR="00666362" w:rsidRPr="00B40C78" w:rsidRDefault="00666362" w:rsidP="00251845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6362" w:rsidRPr="00B40C78" w:rsidRDefault="00666362" w:rsidP="00251845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B40C78">
        <w:rPr>
          <w:rFonts w:ascii="Bookman Old Style" w:hAnsi="Bookman Old Style"/>
          <w:lang w:val="it-IT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B40C78">
        <w:rPr>
          <w:rFonts w:ascii="Bookman Old Style" w:hAnsi="Bookman Old Style"/>
          <w:lang w:val="it-IT"/>
        </w:rPr>
        <w:tab/>
      </w:r>
    </w:p>
    <w:p w:rsidR="00666362" w:rsidRPr="00B40C78" w:rsidRDefault="00666362" w:rsidP="00251845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B40C78">
        <w:rPr>
          <w:rFonts w:ascii="Bookman Old Style" w:hAnsi="Bookman Old Style"/>
          <w:lang w:val="it-IT"/>
        </w:rPr>
        <w:t xml:space="preserve">1. Se vinde ben. Suru Arcadie suprafaţa de teren </w:t>
      </w:r>
      <w:smartTag w:uri="urn:schemas-microsoft-com:office:smarttags" w:element="metricconverter">
        <w:smartTagPr>
          <w:attr w:name="ProductID" w:val="0,0279 ha"/>
        </w:smartTagPr>
        <w:r w:rsidRPr="00B40C78">
          <w:rPr>
            <w:rFonts w:ascii="Bookman Old Style" w:hAnsi="Bookman Old Style"/>
            <w:lang w:val="it-IT"/>
          </w:rPr>
          <w:t>0,0279 ha</w:t>
        </w:r>
      </w:smartTag>
      <w:r w:rsidRPr="00B40C78">
        <w:rPr>
          <w:rFonts w:ascii="Bookman Old Style" w:hAnsi="Bookman Old Style"/>
          <w:lang w:val="it-IT"/>
        </w:rPr>
        <w:t xml:space="preserve"> ceea ce constituie 6% din terenul cu suprafaţa totală de </w:t>
      </w:r>
      <w:smartTag w:uri="urn:schemas-microsoft-com:office:smarttags" w:element="metricconverter">
        <w:smartTagPr>
          <w:attr w:name="ProductID" w:val="0,465 ha"/>
        </w:smartTagPr>
        <w:r w:rsidRPr="00B40C78">
          <w:rPr>
            <w:rFonts w:ascii="Bookman Old Style" w:hAnsi="Bookman Old Style"/>
            <w:lang w:val="it-IT"/>
          </w:rPr>
          <w:t>0,465 ha</w:t>
        </w:r>
      </w:smartTag>
      <w:r w:rsidRPr="00B40C78">
        <w:rPr>
          <w:rFonts w:ascii="Bookman Old Style" w:hAnsi="Bookman Old Style"/>
          <w:lang w:val="it-IT"/>
        </w:rPr>
        <w:t xml:space="preserve">, aferent construcţiei din str. M. Malamud, 14, nr. cadastral 7801111048. </w:t>
      </w:r>
    </w:p>
    <w:p w:rsidR="00666362" w:rsidRPr="00B40C78" w:rsidRDefault="00666362" w:rsidP="00251845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B40C78">
        <w:rPr>
          <w:rFonts w:ascii="Bookman Old Style" w:hAnsi="Bookman Old Style"/>
          <w:lang w:val="it-IT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79 ha"/>
        </w:smartTagPr>
        <w:r w:rsidRPr="00B40C78">
          <w:rPr>
            <w:rFonts w:ascii="Bookman Old Style" w:hAnsi="Bookman Old Style"/>
            <w:lang w:val="it-IT"/>
          </w:rPr>
          <w:t>0,0279 ha</w:t>
        </w:r>
      </w:smartTag>
      <w:r w:rsidRPr="00B40C78">
        <w:rPr>
          <w:rFonts w:ascii="Bookman Old Style" w:hAnsi="Bookman Old Style"/>
          <w:lang w:val="it-IT"/>
        </w:rPr>
        <w:t xml:space="preserve"> conform celui din borderoul de calcul în sumă de 9 731 ( nouă mii </w:t>
      </w:r>
      <w:r w:rsidRPr="00B40C78">
        <w:rPr>
          <w:rFonts w:ascii="Cambria" w:hAnsi="Cambria" w:cs="Cambria"/>
          <w:lang w:val="it-IT"/>
        </w:rPr>
        <w:t>ș</w:t>
      </w:r>
      <w:r w:rsidRPr="00B40C78">
        <w:rPr>
          <w:rFonts w:ascii="Bookman Old Style" w:hAnsi="Bookman Old Style"/>
          <w:lang w:val="it-IT"/>
        </w:rPr>
        <w:t xml:space="preserve">apte sute treizeci </w:t>
      </w:r>
      <w:r w:rsidRPr="00B40C78">
        <w:rPr>
          <w:rFonts w:ascii="Cambria" w:hAnsi="Cambria" w:cs="Cambria"/>
          <w:lang w:val="it-IT"/>
        </w:rPr>
        <w:t>ș</w:t>
      </w:r>
      <w:r w:rsidRPr="00B40C78">
        <w:rPr>
          <w:rFonts w:ascii="Bookman Old Style" w:hAnsi="Bookman Old Style"/>
          <w:lang w:val="it-IT"/>
        </w:rPr>
        <w:t>i unu) lei.</w:t>
      </w:r>
    </w:p>
    <w:p w:rsidR="00666362" w:rsidRDefault="00666362" w:rsidP="00251845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rFonts w:ascii="Bookman Old Style" w:hAnsi="Bookman Old Style"/>
          <w:sz w:val="22"/>
          <w:szCs w:val="22"/>
          <w:lang w:val="ro-RO"/>
        </w:rPr>
        <w:t xml:space="preserve">2. </w:t>
      </w:r>
      <w:r w:rsidRPr="00B40C78">
        <w:rPr>
          <w:rFonts w:ascii="Bookman Old Style" w:hAnsi="Bookman Old Style"/>
          <w:sz w:val="22"/>
          <w:szCs w:val="22"/>
          <w:lang w:val="it-IT"/>
        </w:rPr>
        <w:t>Suma aprobată necesar de transferat pe contul bancar 226611, cont trezorerial MD27TRPDAI371210B03566AB, cod bancar TREZMD2X, cod fiscal 1006601000037, Banca MF Trezoreria de Stat, pentru transferarea veniturilor din vînzarea pămîntului</w:t>
      </w:r>
      <w:r>
        <w:rPr>
          <w:rFonts w:ascii="Bookman Old Style" w:hAnsi="Bookman Old Style"/>
          <w:sz w:val="22"/>
          <w:szCs w:val="22"/>
          <w:lang w:val="ro-RO"/>
        </w:rPr>
        <w:t>.</w:t>
      </w:r>
    </w:p>
    <w:p w:rsidR="00666362" w:rsidRDefault="00666362" w:rsidP="00251845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rFonts w:ascii="Bookman Old Style" w:hAnsi="Bookman Old Style"/>
          <w:sz w:val="22"/>
          <w:szCs w:val="22"/>
          <w:lang w:val="ro-RO"/>
        </w:rPr>
        <w:t xml:space="preserve">3. </w:t>
      </w:r>
      <w:r w:rsidRPr="00B40C78">
        <w:rPr>
          <w:rFonts w:ascii="Bookman Old Style" w:hAnsi="Bookman Old Style"/>
          <w:sz w:val="22"/>
          <w:szCs w:val="22"/>
          <w:lang w:val="it-IT"/>
        </w:rPr>
        <w:t>Se pune în sarcina primarului oraşului să încheie  contracte de vînzare-cumpărare a terenurilor de pămînt supuse vînzării.</w:t>
      </w:r>
      <w:r w:rsidRPr="00B40C78">
        <w:rPr>
          <w:rFonts w:ascii="Bookman Old Style" w:hAnsi="Bookman Old Style"/>
          <w:sz w:val="22"/>
          <w:szCs w:val="22"/>
          <w:lang w:val="it-IT"/>
        </w:rPr>
        <w:tab/>
      </w: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B40C78">
        <w:rPr>
          <w:rFonts w:ascii="Bookman Old Style" w:hAnsi="Bookman Old Style"/>
          <w:lang w:val="it-IT"/>
        </w:rPr>
        <w:tab/>
        <w:t>4. Contabilul-şef al Primăriei, va controla intrarea în cont a mijloacelor băneşti, obţinute în rezultatul vînzării – cumpărării terenului în cauză</w:t>
      </w:r>
    </w:p>
    <w:p w:rsidR="00666362" w:rsidRPr="00B40C78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ab/>
      </w:r>
    </w:p>
    <w:p w:rsidR="00666362" w:rsidRPr="00B40C78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>PREŞEDINTELE ŞEDINŢEI</w:t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>
        <w:rPr>
          <w:rFonts w:ascii="Bookman Old Style" w:hAnsi="Bookman Old Style"/>
          <w:sz w:val="24"/>
          <w:szCs w:val="24"/>
          <w:lang w:val="it-IT"/>
        </w:rPr>
        <w:t>LILIANA BABĂRĂ</w:t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</w:p>
    <w:p w:rsidR="00666362" w:rsidRPr="00B40C78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</w:p>
    <w:p w:rsidR="00666362" w:rsidRPr="00B40C78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>SECRETARUL C/M</w:t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  <w:t>MARCEL BUŞAN</w:t>
      </w:r>
    </w:p>
    <w:p w:rsidR="00666362" w:rsidRPr="00B40C78" w:rsidRDefault="00666362" w:rsidP="00251845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666362" w:rsidRPr="00B40C78" w:rsidRDefault="00666362" w:rsidP="00251845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8E4770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  <w:r w:rsidRPr="00B40C78">
        <w:rPr>
          <w:rFonts w:ascii="Bookman Old Style" w:hAnsi="Bookman Old Style"/>
          <w:sz w:val="24"/>
          <w:lang w:val="it-IT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B40C78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66362" w:rsidRPr="00B40C78" w:rsidRDefault="00666362" w:rsidP="008E4770">
      <w:pPr>
        <w:spacing w:after="0" w:line="240" w:lineRule="auto"/>
        <w:jc w:val="center"/>
        <w:rPr>
          <w:rFonts w:ascii="Bookman Old Style" w:hAnsi="Bookman Old Style"/>
          <w:b/>
          <w:sz w:val="24"/>
          <w:lang w:val="it-IT"/>
        </w:rPr>
      </w:pPr>
      <w:r>
        <w:rPr>
          <w:noProof/>
        </w:rPr>
        <w:pict>
          <v:shape id="Рисунок 4" o:spid="_x0000_s1027" type="#_x0000_t75" alt="STEMA" style="position:absolute;left:0;text-align:left;margin-left:223.5pt;margin-top:-32.1pt;width:64.85pt;height:78.7pt;z-index:251659264;visibility:visible">
            <v:imagedata r:id="rId4" o:title=""/>
            <w10:anchorlock/>
          </v:shape>
        </w:pict>
      </w:r>
      <w:r w:rsidRPr="00B40C78">
        <w:rPr>
          <w:rFonts w:ascii="Bookman Old Style" w:hAnsi="Bookman Old Style"/>
          <w:spacing w:val="-20"/>
          <w:sz w:val="24"/>
          <w:lang w:val="it-IT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B40C78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66362" w:rsidRDefault="00666362" w:rsidP="008E4770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8E4770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>SOROCA                                МУНИЦИПАЛЬНЫЙ  СОВЕТ   СОРОКА</w:t>
      </w:r>
    </w:p>
    <w:p w:rsidR="00666362" w:rsidRPr="00251845" w:rsidRDefault="00666362" w:rsidP="002518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66362" w:rsidRPr="00251845" w:rsidRDefault="00666362" w:rsidP="002518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66362" w:rsidRPr="00251845" w:rsidRDefault="00666362" w:rsidP="002518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66362" w:rsidRPr="00251845" w:rsidRDefault="00666362" w:rsidP="002518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66362" w:rsidRPr="00251845" w:rsidRDefault="00666362" w:rsidP="002518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66362" w:rsidRPr="00B40C78" w:rsidRDefault="00666362" w:rsidP="0025184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B40C78">
        <w:rPr>
          <w:rFonts w:ascii="Bookman Old Style" w:hAnsi="Bookman Old Style"/>
          <w:b/>
          <w:sz w:val="24"/>
          <w:szCs w:val="24"/>
          <w:lang w:val="it-IT"/>
        </w:rPr>
        <w:t>BORDEROU DE CALCUL AL PREŢULUI</w:t>
      </w:r>
    </w:p>
    <w:p w:rsidR="00666362" w:rsidRPr="00B40C78" w:rsidRDefault="00666362" w:rsidP="0025184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B40C78">
        <w:rPr>
          <w:rFonts w:ascii="Bookman Old Style" w:hAnsi="Bookman Old Style"/>
          <w:b/>
          <w:sz w:val="24"/>
          <w:szCs w:val="24"/>
          <w:lang w:val="it-IT"/>
        </w:rPr>
        <w:t xml:space="preserve"> NORMATIV AL PĂMÎNTULUI</w:t>
      </w:r>
    </w:p>
    <w:p w:rsidR="00666362" w:rsidRPr="00B40C78" w:rsidRDefault="00666362" w:rsidP="0025184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rPr>
          <w:rFonts w:ascii="Bookman Old Style" w:hAnsi="Bookman Old Style"/>
          <w:b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  <w:t>or.Soroca</w:t>
      </w:r>
    </w:p>
    <w:p w:rsidR="00666362" w:rsidRPr="00B40C78" w:rsidRDefault="00666362" w:rsidP="00251845">
      <w:p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ab/>
        <w:t xml:space="preserve"> 1. Ben: Suru Arcadie.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2. Adresa conferită terenului aferent: or.Soroca, str. M. Malamud, 14,    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    nr.cadastral 7801111048.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3. Suprafaţa terenului conform planului cadastral, constituie </w:t>
      </w:r>
      <w:smartTag w:uri="urn:schemas-microsoft-com:office:smarttags" w:element="metricconverter">
        <w:smartTagPr>
          <w:attr w:name="ProductID" w:val="0,0279 ha"/>
        </w:smartTagPr>
        <w:r w:rsidRPr="00B40C78">
          <w:rPr>
            <w:rFonts w:ascii="Bookman Old Style" w:hAnsi="Bookman Old Style"/>
            <w:sz w:val="24"/>
            <w:szCs w:val="24"/>
            <w:lang w:val="it-IT"/>
          </w:rPr>
          <w:t>0,0279 ha</w:t>
        </w:r>
      </w:smartTag>
      <w:r w:rsidRPr="00B40C78">
        <w:rPr>
          <w:rFonts w:ascii="Bookman Old Style" w:hAnsi="Bookman Old Style"/>
          <w:sz w:val="24"/>
          <w:szCs w:val="24"/>
          <w:lang w:val="it-IT"/>
        </w:rPr>
        <w:t>.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4. Bonitatea medie a solului, stabilită pe or.Soroca pentru terenurile 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   destinate construcţiilor, constituie 65 (şaizeci şi cinci) grade.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5. 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 w:rsidRPr="00B40C78">
          <w:rPr>
            <w:rFonts w:ascii="Bookman Old Style" w:hAnsi="Bookman Old Style"/>
            <w:sz w:val="24"/>
            <w:szCs w:val="24"/>
            <w:lang w:val="it-IT"/>
          </w:rPr>
          <w:t>la Legea</w:t>
        </w:r>
      </w:smartTag>
      <w:r w:rsidRPr="00B40C78">
        <w:rPr>
          <w:rFonts w:ascii="Bookman Old Style" w:hAnsi="Bookman Old Style"/>
          <w:sz w:val="24"/>
          <w:szCs w:val="24"/>
          <w:lang w:val="it-IT"/>
        </w:rPr>
        <w:t xml:space="preserve"> privind 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   preţul  normativ şi modul de vînzare-cumpărare a pămîntului, poziţia IV, 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    constituie 19873,34 lei ( nouăsprezece mii opt sute şapte zeci şi trei lei 34  </w:t>
      </w:r>
    </w:p>
    <w:p w:rsidR="00666362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ro-RO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    bani) lei.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6. Coeficientul prevăzut din nota anexă al Legii privind preţul normativ şi 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    modul de vînzare – cumpărare a pămîntului – 0,2 (zero întreg şi doi).   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7. Coeficientul aplicat de Vînzător în funcţie de amplasarea şi amenajarea   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     inginerească a terenului aferent, conform anexei nr.4 la prezentul 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     Regulament, constituie – 1,35 (unu întreg treizeci </w:t>
      </w:r>
      <w:r w:rsidRPr="00B40C78">
        <w:rPr>
          <w:rFonts w:ascii="Cambria" w:hAnsi="Cambria" w:cs="Cambria"/>
          <w:sz w:val="24"/>
          <w:szCs w:val="24"/>
          <w:lang w:val="it-IT"/>
        </w:rPr>
        <w:t>ș</w:t>
      </w:r>
      <w:r w:rsidRPr="00B40C78">
        <w:rPr>
          <w:rFonts w:ascii="Bookman Old Style" w:hAnsi="Bookman Old Style"/>
          <w:sz w:val="24"/>
          <w:szCs w:val="24"/>
          <w:lang w:val="it-IT"/>
        </w:rPr>
        <w:t>i cinci).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8. Preţul de vînzare a terenului ( pct.6 x pct.7 x pct.8) constituie 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     9 731 (nouă mii </w:t>
      </w:r>
      <w:r w:rsidRPr="00B40C78">
        <w:rPr>
          <w:rFonts w:ascii="Cambria" w:hAnsi="Cambria" w:cs="Cambria"/>
          <w:sz w:val="24"/>
          <w:szCs w:val="24"/>
          <w:lang w:val="it-IT"/>
        </w:rPr>
        <w:t>ș</w:t>
      </w:r>
      <w:r w:rsidRPr="00B40C78">
        <w:rPr>
          <w:rFonts w:ascii="Bookman Old Style" w:hAnsi="Bookman Old Style"/>
          <w:sz w:val="24"/>
          <w:szCs w:val="24"/>
          <w:lang w:val="it-IT"/>
        </w:rPr>
        <w:t xml:space="preserve">apte sute treizeci </w:t>
      </w:r>
      <w:r w:rsidRPr="00B40C78">
        <w:rPr>
          <w:rFonts w:ascii="Cambria" w:hAnsi="Cambria" w:cs="Cambria"/>
          <w:sz w:val="24"/>
          <w:szCs w:val="24"/>
          <w:lang w:val="it-IT"/>
        </w:rPr>
        <w:t>ș</w:t>
      </w:r>
      <w:r w:rsidRPr="00B40C78">
        <w:rPr>
          <w:rFonts w:ascii="Bookman Old Style" w:hAnsi="Bookman Old Style"/>
          <w:sz w:val="24"/>
          <w:szCs w:val="24"/>
          <w:lang w:val="it-IT"/>
        </w:rPr>
        <w:t>i unu) lei.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</w:t>
      </w:r>
    </w:p>
    <w:p w:rsidR="00666362" w:rsidRPr="00B40C78" w:rsidRDefault="00666362" w:rsidP="00251845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        19873,34 x 65 x 0,0279 x 0,2 x 1,35 = 9 731 (nouă mii </w:t>
      </w:r>
      <w:r w:rsidRPr="00B40C78">
        <w:rPr>
          <w:rFonts w:ascii="Cambria" w:hAnsi="Cambria" w:cs="Cambria"/>
          <w:sz w:val="24"/>
          <w:szCs w:val="24"/>
          <w:lang w:val="it-IT"/>
        </w:rPr>
        <w:t>ș</w:t>
      </w:r>
      <w:r w:rsidRPr="00B40C78">
        <w:rPr>
          <w:rFonts w:ascii="Bookman Old Style" w:hAnsi="Bookman Old Style"/>
          <w:sz w:val="24"/>
          <w:szCs w:val="24"/>
          <w:lang w:val="it-IT"/>
        </w:rPr>
        <w:t xml:space="preserve">apte sute treizeci </w:t>
      </w:r>
      <w:r w:rsidRPr="00B40C78">
        <w:rPr>
          <w:rFonts w:ascii="Cambria" w:hAnsi="Cambria" w:cs="Cambria"/>
          <w:sz w:val="24"/>
          <w:szCs w:val="24"/>
          <w:lang w:val="it-IT"/>
        </w:rPr>
        <w:t>ș</w:t>
      </w:r>
      <w:r w:rsidRPr="00B40C78">
        <w:rPr>
          <w:rFonts w:ascii="Bookman Old Style" w:hAnsi="Bookman Old Style"/>
          <w:sz w:val="24"/>
          <w:szCs w:val="24"/>
          <w:lang w:val="it-IT"/>
        </w:rPr>
        <w:t xml:space="preserve">i unu) lei.          </w:t>
      </w:r>
    </w:p>
    <w:p w:rsidR="00666362" w:rsidRPr="00B40C78" w:rsidRDefault="00666362" w:rsidP="00251845">
      <w:pPr>
        <w:spacing w:after="0" w:line="240" w:lineRule="auto"/>
        <w:ind w:left="708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>Beneficiar: Suru Arcadie</w:t>
      </w:r>
    </w:p>
    <w:p w:rsidR="00666362" w:rsidRPr="00B40C78" w:rsidRDefault="00666362" w:rsidP="0025184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6362" w:rsidRDefault="00666362" w:rsidP="0025184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>PRIMARUL ORAŞULUI</w:t>
      </w:r>
      <w:r w:rsidRPr="00B40C78">
        <w:rPr>
          <w:rFonts w:ascii="Bookman Old Style" w:hAnsi="Bookman Old Style"/>
          <w:sz w:val="24"/>
          <w:szCs w:val="24"/>
          <w:lang w:val="it-IT"/>
        </w:rPr>
        <w:tab/>
        <w:t xml:space="preserve">                  </w:t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  <w:t>VICTOR SĂU</w:t>
      </w:r>
    </w:p>
    <w:p w:rsidR="00666362" w:rsidRPr="00B40C78" w:rsidRDefault="00666362" w:rsidP="0025184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6362" w:rsidRPr="00B40C78" w:rsidRDefault="00666362" w:rsidP="00251845">
      <w:pPr>
        <w:spacing w:after="0" w:line="240" w:lineRule="auto"/>
        <w:rPr>
          <w:rFonts w:ascii="Bookman Old Style" w:hAnsi="Bookman Old Style"/>
          <w:lang w:val="it-IT"/>
        </w:rPr>
      </w:pPr>
      <w:r w:rsidRPr="00B40C78">
        <w:rPr>
          <w:rFonts w:ascii="Bookman Old Style" w:hAnsi="Bookman Old Style"/>
          <w:sz w:val="24"/>
          <w:szCs w:val="24"/>
          <w:lang w:val="it-IT"/>
        </w:rPr>
        <w:t xml:space="preserve">             CONTABIL-ŞEF</w:t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</w:r>
      <w:r w:rsidRPr="00B40C78">
        <w:rPr>
          <w:rFonts w:ascii="Bookman Old Style" w:hAnsi="Bookman Old Style"/>
          <w:sz w:val="24"/>
          <w:szCs w:val="24"/>
          <w:lang w:val="it-IT"/>
        </w:rPr>
        <w:tab/>
        <w:t xml:space="preserve">      SILVIA CALMA</w:t>
      </w:r>
      <w:r w:rsidRPr="00B40C78">
        <w:rPr>
          <w:rFonts w:ascii="Cambria" w:hAnsi="Cambria" w:cs="Cambria"/>
          <w:sz w:val="24"/>
          <w:szCs w:val="24"/>
          <w:lang w:val="it-IT"/>
        </w:rPr>
        <w:t>Ț</w:t>
      </w:r>
      <w:r w:rsidRPr="00B40C78">
        <w:rPr>
          <w:rFonts w:ascii="Bookman Old Style" w:hAnsi="Bookman Old Style"/>
          <w:sz w:val="24"/>
          <w:szCs w:val="24"/>
          <w:lang w:val="it-IT"/>
        </w:rPr>
        <w:t>UI</w:t>
      </w:r>
    </w:p>
    <w:p w:rsidR="00666362" w:rsidRPr="00B40C78" w:rsidRDefault="00666362">
      <w:pPr>
        <w:rPr>
          <w:lang w:val="it-IT"/>
        </w:rPr>
      </w:pPr>
    </w:p>
    <w:sectPr w:rsidR="00666362" w:rsidRPr="00B40C78" w:rsidSect="0025184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FD7"/>
    <w:rsid w:val="00182FD7"/>
    <w:rsid w:val="00251845"/>
    <w:rsid w:val="004F7C51"/>
    <w:rsid w:val="00535A52"/>
    <w:rsid w:val="00666362"/>
    <w:rsid w:val="006736D7"/>
    <w:rsid w:val="00714B2B"/>
    <w:rsid w:val="008E4770"/>
    <w:rsid w:val="00B40C78"/>
    <w:rsid w:val="00D3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45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184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1845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1845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5184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25184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184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64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3</Pages>
  <Words>580</Words>
  <Characters>3306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4</cp:revision>
  <dcterms:created xsi:type="dcterms:W3CDTF">2016-12-15T07:45:00Z</dcterms:created>
  <dcterms:modified xsi:type="dcterms:W3CDTF">2017-08-30T09:04:00Z</dcterms:modified>
</cp:coreProperties>
</file>