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03" w:rsidRDefault="005D1203" w:rsidP="00D30F68">
      <w:pPr>
        <w:spacing w:after="0" w:line="240" w:lineRule="auto"/>
        <w:rPr>
          <w:sz w:val="24"/>
          <w:lang w:val="en-US"/>
        </w:rPr>
      </w:pPr>
    </w:p>
    <w:p w:rsidR="005D1203" w:rsidRDefault="005D1203" w:rsidP="00D30F68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D1203" w:rsidRDefault="005D1203" w:rsidP="00D30F68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199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5D1203" w:rsidRDefault="005D1203" w:rsidP="00D30F68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D1203" w:rsidRDefault="005D1203" w:rsidP="00D30F6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5D1203" w:rsidRDefault="005D1203" w:rsidP="00D30F6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bookmarkStart w:id="0" w:name="_GoBack"/>
      <w:bookmarkEnd w:id="0"/>
    </w:p>
    <w:p w:rsidR="005D1203" w:rsidRDefault="005D1203" w:rsidP="001263D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23/2</w:t>
      </w:r>
    </w:p>
    <w:p w:rsidR="005D1203" w:rsidRPr="00CA2818" w:rsidRDefault="005D1203" w:rsidP="001263D8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CA2818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25 august</w:t>
      </w:r>
      <w:r w:rsidRPr="00CA2818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5D1203" w:rsidRPr="00CA2818" w:rsidRDefault="005D1203" w:rsidP="001263D8">
      <w:pPr>
        <w:spacing w:after="0" w:line="240" w:lineRule="auto"/>
        <w:jc w:val="center"/>
        <w:rPr>
          <w:lang w:val="it-IT"/>
        </w:rPr>
      </w:pPr>
    </w:p>
    <w:p w:rsidR="005D1203" w:rsidRPr="00CA2818" w:rsidRDefault="005D1203" w:rsidP="001263D8">
      <w:pPr>
        <w:spacing w:after="0" w:line="240" w:lineRule="auto"/>
        <w:rPr>
          <w:lang w:val="it-IT"/>
        </w:rPr>
      </w:pP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>Cu privire la permiterea efectuării</w:t>
      </w: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 xml:space="preserve">proiectului de formare prin separare a </w:t>
      </w: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 xml:space="preserve"> terenului cu nr. cadastral 7801113460</w:t>
      </w: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>din str. Maria Cebotari, 27.</w:t>
      </w: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ab/>
      </w:r>
    </w:p>
    <w:p w:rsidR="005D1203" w:rsidRPr="00CA2818" w:rsidRDefault="005D1203" w:rsidP="001263D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CA2818">
        <w:rPr>
          <w:rFonts w:ascii="Bookman Old Style" w:hAnsi="Bookman Old Style"/>
          <w:sz w:val="24"/>
          <w:szCs w:val="24"/>
          <w:lang w:val="it-IT"/>
        </w:rPr>
        <w:t>1.  A permite efectuarea proiectului de formare prin separare a terenului cu nr. cadastral 7801113460 din str. Maria Cebotari, 27, sectorul separat va avea suprafa</w:t>
      </w:r>
      <w:r w:rsidRPr="00CA2818">
        <w:rPr>
          <w:rFonts w:ascii="Tahoma" w:hAnsi="Tahoma" w:cs="Tahoma"/>
          <w:sz w:val="24"/>
          <w:szCs w:val="24"/>
          <w:lang w:val="it-IT"/>
        </w:rPr>
        <w:t>ț</w:t>
      </w:r>
      <w:r w:rsidRPr="00CA2818">
        <w:rPr>
          <w:rFonts w:ascii="Bookman Old Style" w:hAnsi="Bookman Old Style"/>
          <w:sz w:val="24"/>
          <w:szCs w:val="24"/>
          <w:lang w:val="it-IT"/>
        </w:rPr>
        <w:t xml:space="preserve">a de </w:t>
      </w:r>
      <w:smartTag w:uri="urn:schemas-microsoft-com:office:smarttags" w:element="metricconverter">
        <w:smartTagPr>
          <w:attr w:name="ProductID" w:val="0,0037 ha"/>
        </w:smartTagPr>
        <w:r w:rsidRPr="00CA2818">
          <w:rPr>
            <w:rFonts w:ascii="Bookman Old Style" w:hAnsi="Bookman Old Style"/>
            <w:sz w:val="24"/>
            <w:szCs w:val="24"/>
            <w:lang w:val="it-IT"/>
          </w:rPr>
          <w:t>0,0037 ha</w:t>
        </w:r>
      </w:smartTag>
      <w:r w:rsidRPr="00CA2818">
        <w:rPr>
          <w:rFonts w:ascii="Bookman Old Style" w:hAnsi="Bookman Old Style"/>
          <w:sz w:val="24"/>
          <w:szCs w:val="24"/>
          <w:lang w:val="it-IT"/>
        </w:rPr>
        <w:t>.</w:t>
      </w:r>
    </w:p>
    <w:p w:rsidR="005D1203" w:rsidRPr="00CA2818" w:rsidRDefault="005D1203" w:rsidP="001263D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D1203" w:rsidRPr="00CA2818" w:rsidRDefault="005D1203" w:rsidP="001263D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CA2818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szCs w:val="24"/>
          <w:lang w:val="it-IT"/>
        </w:rPr>
        <w:t>LILIANA BABĂRĂ</w:t>
      </w: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Times New Roman" w:hAnsi="Times New Roman"/>
          <w:sz w:val="24"/>
          <w:lang w:val="it-IT"/>
        </w:rPr>
      </w:pPr>
      <w:r w:rsidRPr="00CA2818">
        <w:rPr>
          <w:rFonts w:ascii="Bookman Old Style" w:hAnsi="Bookman Old Style"/>
          <w:sz w:val="24"/>
          <w:lang w:val="it-IT"/>
        </w:rPr>
        <w:t>SECRETARUL C/M</w:t>
      </w:r>
      <w:r w:rsidRPr="00CA2818">
        <w:rPr>
          <w:rFonts w:ascii="Bookman Old Style" w:hAnsi="Bookman Old Style"/>
          <w:sz w:val="24"/>
          <w:lang w:val="it-IT"/>
        </w:rPr>
        <w:tab/>
      </w:r>
      <w:r w:rsidRPr="00CA2818">
        <w:rPr>
          <w:rFonts w:ascii="Bookman Old Style" w:hAnsi="Bookman Old Style"/>
          <w:sz w:val="24"/>
          <w:lang w:val="it-IT"/>
        </w:rPr>
        <w:tab/>
      </w:r>
      <w:r w:rsidRPr="00CA2818">
        <w:rPr>
          <w:rFonts w:ascii="Bookman Old Style" w:hAnsi="Bookman Old Style"/>
          <w:sz w:val="24"/>
          <w:lang w:val="it-IT"/>
        </w:rPr>
        <w:tab/>
      </w:r>
      <w:r w:rsidRPr="00CA2818">
        <w:rPr>
          <w:rFonts w:ascii="Bookman Old Style" w:hAnsi="Bookman Old Style"/>
          <w:sz w:val="24"/>
          <w:lang w:val="it-IT"/>
        </w:rPr>
        <w:tab/>
      </w:r>
      <w:r w:rsidRPr="00CA2818">
        <w:rPr>
          <w:rFonts w:ascii="Bookman Old Style" w:hAnsi="Bookman Old Style"/>
          <w:sz w:val="24"/>
          <w:lang w:val="it-IT"/>
        </w:rPr>
        <w:tab/>
      </w:r>
      <w:r w:rsidRPr="00CA2818">
        <w:rPr>
          <w:rFonts w:ascii="Bookman Old Style" w:hAnsi="Bookman Old Style"/>
          <w:sz w:val="24"/>
          <w:lang w:val="it-IT"/>
        </w:rPr>
        <w:tab/>
        <w:t>MARCEL BU</w:t>
      </w:r>
      <w:r w:rsidRPr="00CA2818">
        <w:rPr>
          <w:rFonts w:ascii="Tahoma" w:hAnsi="Tahoma" w:cs="Tahoma"/>
          <w:sz w:val="24"/>
          <w:lang w:val="it-IT"/>
        </w:rPr>
        <w:t>Ș</w:t>
      </w:r>
      <w:r w:rsidRPr="00CA2818">
        <w:rPr>
          <w:rFonts w:ascii="Times New Roman" w:hAnsi="Times New Roman"/>
          <w:sz w:val="24"/>
          <w:lang w:val="it-IT"/>
        </w:rPr>
        <w:t>AN</w:t>
      </w: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5D1203" w:rsidRPr="00CA2818" w:rsidRDefault="005D1203" w:rsidP="00D30F6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sectPr w:rsidR="005D1203" w:rsidRPr="00CA2818" w:rsidSect="0073712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3D8"/>
    <w:rsid w:val="001263D8"/>
    <w:rsid w:val="0048652B"/>
    <w:rsid w:val="004B5CCE"/>
    <w:rsid w:val="00536242"/>
    <w:rsid w:val="005D1203"/>
    <w:rsid w:val="00646EBA"/>
    <w:rsid w:val="0073712A"/>
    <w:rsid w:val="00CA2818"/>
    <w:rsid w:val="00D30F68"/>
    <w:rsid w:val="00E054B4"/>
    <w:rsid w:val="00E1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263D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63D8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148</Words>
  <Characters>848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7</cp:revision>
  <cp:lastPrinted>2017-08-30T09:05:00Z</cp:lastPrinted>
  <dcterms:created xsi:type="dcterms:W3CDTF">2016-05-09T09:16:00Z</dcterms:created>
  <dcterms:modified xsi:type="dcterms:W3CDTF">2017-08-30T09:12:00Z</dcterms:modified>
</cp:coreProperties>
</file>