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1A" w:rsidRDefault="00D34A1A" w:rsidP="00406480">
      <w:pPr>
        <w:ind w:firstLine="708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>MOLDOVA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  <w:lang w:val="ru-RU"/>
        </w:rPr>
        <w:t>РЕСПУБЛИКАМОЛДОВА</w:t>
      </w:r>
    </w:p>
    <w:p w:rsidR="00D34A1A" w:rsidRDefault="00D34A1A" w:rsidP="00AB4114">
      <w:pPr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200.55pt;margin-top:-36pt;width:64.5pt;height:78.75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z w:val="24"/>
          <w:lang w:val="ru-RU"/>
        </w:rPr>
        <w:t>СОРОКСКИЙРАЙОН</w:t>
      </w:r>
    </w:p>
    <w:p w:rsidR="00D34A1A" w:rsidRDefault="00D34A1A" w:rsidP="00AB4114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  СОВЕТ СОРОКА</w:t>
      </w:r>
    </w:p>
    <w:p w:rsidR="00D34A1A" w:rsidRDefault="00D34A1A" w:rsidP="00AB4114">
      <w:pPr>
        <w:jc w:val="center"/>
        <w:rPr>
          <w:b/>
          <w:sz w:val="24"/>
        </w:rPr>
      </w:pPr>
    </w:p>
    <w:p w:rsidR="00D34A1A" w:rsidRDefault="00D34A1A" w:rsidP="00AB4114"/>
    <w:p w:rsidR="00D34A1A" w:rsidRDefault="00D34A1A" w:rsidP="00AB4114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50/19.1</w:t>
      </w:r>
    </w:p>
    <w:p w:rsidR="00D34A1A" w:rsidRDefault="00D34A1A" w:rsidP="00AB411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</w:p>
    <w:p w:rsidR="00D34A1A" w:rsidRDefault="00D34A1A" w:rsidP="00AB411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Cu privire la  transmiterea în proprietate </w:t>
      </w:r>
    </w:p>
    <w:p w:rsidR="00D34A1A" w:rsidRDefault="00D34A1A" w:rsidP="00AB411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privată a sectorului de teren aferent</w:t>
      </w: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casei de locuit din str. Tineretului, 1, cet. Andrieş Lilia.</w:t>
      </w: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</w:p>
    <w:p w:rsidR="00D34A1A" w:rsidRDefault="00D34A1A" w:rsidP="00BA6FE1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D34A1A" w:rsidRDefault="00D34A1A" w:rsidP="00AB4114">
      <w:pPr>
        <w:ind w:firstLine="708"/>
        <w:rPr>
          <w:rFonts w:ascii="Bookman Old Style" w:hAnsi="Bookman Old Style"/>
          <w:sz w:val="24"/>
          <w:szCs w:val="24"/>
        </w:rPr>
      </w:pPr>
    </w:p>
    <w:p w:rsidR="00D34A1A" w:rsidRDefault="00D34A1A" w:rsidP="00AB4114">
      <w:pPr>
        <w:ind w:firstLine="708"/>
        <w:rPr>
          <w:rFonts w:ascii="Bookman Old Style" w:hAnsi="Bookman Old Style"/>
          <w:sz w:val="24"/>
          <w:szCs w:val="24"/>
        </w:rPr>
      </w:pPr>
    </w:p>
    <w:p w:rsidR="00D34A1A" w:rsidRDefault="00D34A1A" w:rsidP="00BA6FE1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 Se transmite în proprietate privată terenul cu supafaţa de </w:t>
      </w:r>
      <w:smartTag w:uri="urn:schemas-microsoft-com:office:smarttags" w:element="metricconverter">
        <w:smartTagPr>
          <w:attr w:name="ProductID" w:val="0,0488 ha"/>
        </w:smartTagPr>
        <w:r>
          <w:rPr>
            <w:rFonts w:ascii="Bookman Old Style" w:hAnsi="Bookman Old Style"/>
            <w:sz w:val="24"/>
            <w:szCs w:val="24"/>
          </w:rPr>
          <w:t>0,0488 ha</w:t>
        </w:r>
      </w:smartTag>
      <w:r>
        <w:rPr>
          <w:rFonts w:ascii="Bookman Old Style" w:hAnsi="Bookman Old Style"/>
          <w:sz w:val="24"/>
          <w:szCs w:val="24"/>
        </w:rPr>
        <w:t>, numărul cadastral 7801117269, aferent casei de locuit din str. Tineretului, 1, cet. Andrie</w:t>
      </w:r>
      <w:r>
        <w:rPr>
          <w:rFonts w:ascii="Cambria" w:hAnsi="Cambria" w:cs="Cambria"/>
          <w:sz w:val="24"/>
          <w:szCs w:val="24"/>
        </w:rPr>
        <w:t>ș</w:t>
      </w:r>
      <w:bookmarkStart w:id="0" w:name="_GoBack"/>
      <w:bookmarkEnd w:id="0"/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Lilia.</w:t>
      </w: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</w:p>
    <w:p w:rsidR="00D34A1A" w:rsidRDefault="00D34A1A" w:rsidP="00AB4114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</w:p>
    <w:p w:rsidR="00D34A1A" w:rsidRDefault="00D34A1A" w:rsidP="00AB4114">
      <w:pPr>
        <w:rPr>
          <w:rFonts w:ascii="Bookman Old Style" w:hAnsi="Bookman Old Style"/>
          <w:sz w:val="24"/>
          <w:szCs w:val="24"/>
        </w:rPr>
      </w:pP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NICOLAE ROBU</w:t>
      </w: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</w:p>
    <w:p w:rsidR="00D34A1A" w:rsidRDefault="00D34A1A" w:rsidP="00AB4114">
      <w:pPr>
        <w:jc w:val="both"/>
        <w:rPr>
          <w:rFonts w:ascii="Bookman Old Style" w:hAnsi="Bookman Old Style"/>
          <w:sz w:val="24"/>
        </w:rPr>
      </w:pPr>
    </w:p>
    <w:p w:rsidR="00D34A1A" w:rsidRDefault="00D34A1A"/>
    <w:sectPr w:rsidR="00D34A1A" w:rsidSect="00406480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E4A"/>
    <w:rsid w:val="00023CF2"/>
    <w:rsid w:val="002D7E4A"/>
    <w:rsid w:val="0039459B"/>
    <w:rsid w:val="00406480"/>
    <w:rsid w:val="00802DBA"/>
    <w:rsid w:val="00AB4114"/>
    <w:rsid w:val="00B221BF"/>
    <w:rsid w:val="00BA6FE1"/>
    <w:rsid w:val="00D125DF"/>
    <w:rsid w:val="00D3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14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4114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4114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411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411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148</Words>
  <Characters>845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4</cp:revision>
  <dcterms:created xsi:type="dcterms:W3CDTF">2015-02-24T07:28:00Z</dcterms:created>
  <dcterms:modified xsi:type="dcterms:W3CDTF">2015-04-01T04:49:00Z</dcterms:modified>
</cp:coreProperties>
</file>