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225pt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0D664C" w:rsidRDefault="000D664C" w:rsidP="001F5404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0D664C" w:rsidRDefault="000D664C" w:rsidP="001F5404">
      <w:pPr>
        <w:spacing w:after="0" w:line="240" w:lineRule="auto"/>
        <w:rPr>
          <w:sz w:val="20"/>
        </w:rPr>
      </w:pPr>
    </w:p>
    <w:p w:rsidR="000D664C" w:rsidRDefault="000D664C" w:rsidP="001F5404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 nr. 50/21.10</w:t>
      </w:r>
    </w:p>
    <w:p w:rsidR="000D664C" w:rsidRDefault="000D664C" w:rsidP="001F5404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27 martie 2015</w:t>
      </w:r>
    </w:p>
    <w:p w:rsidR="000D664C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0D664C" w:rsidRPr="00D06127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6127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0D664C" w:rsidRPr="00D06127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6127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0D664C" w:rsidRPr="00D06127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6127">
        <w:rPr>
          <w:rFonts w:ascii="Bookman Old Style" w:hAnsi="Bookman Old Style"/>
          <w:sz w:val="24"/>
          <w:szCs w:val="24"/>
          <w:lang w:val="en-US"/>
        </w:rPr>
        <w:t xml:space="preserve">str. Ştefan cel Mare, 11, cet. Tomac Boris, Tomac Olesea.  </w:t>
      </w:r>
    </w:p>
    <w:p w:rsidR="000D664C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D664C" w:rsidRPr="00D06127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D664C" w:rsidRPr="00D06127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6127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D06127">
        <w:rPr>
          <w:rFonts w:ascii="Bookman Old Style" w:hAnsi="Bookman Old Style"/>
          <w:sz w:val="24"/>
          <w:szCs w:val="24"/>
          <w:lang w:val="en-US"/>
        </w:rPr>
        <w:tab/>
      </w:r>
    </w:p>
    <w:p w:rsidR="000D664C" w:rsidRPr="00D06127" w:rsidRDefault="000D664C" w:rsidP="001F540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06127">
        <w:rPr>
          <w:rFonts w:ascii="Bookman Old Style" w:hAnsi="Bookman Old Style"/>
          <w:sz w:val="24"/>
          <w:szCs w:val="24"/>
          <w:lang w:val="en-US"/>
        </w:rPr>
        <w:t xml:space="preserve">1. Se vinde cet. Tomac Boris, Tomac Olesea,  suprafaţa de teren </w:t>
      </w:r>
      <w:smartTag w:uri="urn:schemas-microsoft-com:office:smarttags" w:element="metricconverter">
        <w:smartTagPr>
          <w:attr w:name="ProductID" w:val="0,0090 ha"/>
        </w:smartTagPr>
        <w:r w:rsidRPr="00D06127">
          <w:rPr>
            <w:rFonts w:ascii="Bookman Old Style" w:hAnsi="Bookman Old Style"/>
            <w:sz w:val="24"/>
            <w:szCs w:val="24"/>
            <w:lang w:val="en-US"/>
          </w:rPr>
          <w:t>0,0090 ha</w:t>
        </w:r>
      </w:smartTag>
      <w:r w:rsidRPr="00D06127">
        <w:rPr>
          <w:rFonts w:ascii="Bookman Old Style" w:hAnsi="Bookman Old Style"/>
          <w:sz w:val="24"/>
          <w:szCs w:val="24"/>
          <w:lang w:val="en-US"/>
        </w:rPr>
        <w:t xml:space="preserve"> ce constituie 2/6 cota parte din terenul cu suprafaţa totală de </w:t>
      </w:r>
      <w:smartTag w:uri="urn:schemas-microsoft-com:office:smarttags" w:element="metricconverter">
        <w:smartTagPr>
          <w:attr w:name="ProductID" w:val="0,0269 ha"/>
        </w:smartTagPr>
        <w:r w:rsidRPr="00D06127">
          <w:rPr>
            <w:rFonts w:ascii="Bookman Old Style" w:hAnsi="Bookman Old Style"/>
            <w:sz w:val="24"/>
            <w:szCs w:val="24"/>
            <w:lang w:val="en-US"/>
          </w:rPr>
          <w:t>0,0269 ha</w:t>
        </w:r>
      </w:smartTag>
      <w:r w:rsidRPr="00D06127">
        <w:rPr>
          <w:rFonts w:ascii="Bookman Old Style" w:hAnsi="Bookman Old Style"/>
          <w:sz w:val="24"/>
          <w:szCs w:val="24"/>
          <w:lang w:val="en-US"/>
        </w:rPr>
        <w:t xml:space="preserve"> aferent casei de locuit din str. Ştefan cel Mare, 11, nr. cadastral 7801111296. </w:t>
      </w:r>
    </w:p>
    <w:p w:rsidR="000D664C" w:rsidRPr="00D06127" w:rsidRDefault="000D664C" w:rsidP="001F540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06127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90 ha"/>
        </w:smartTagPr>
        <w:r w:rsidRPr="00D06127">
          <w:rPr>
            <w:rFonts w:ascii="Bookman Old Style" w:hAnsi="Bookman Old Style"/>
            <w:sz w:val="24"/>
            <w:szCs w:val="24"/>
            <w:lang w:val="en-US"/>
          </w:rPr>
          <w:t>0,0090 ha</w:t>
        </w:r>
      </w:smartTag>
      <w:r w:rsidRPr="00D06127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143 ( o sută patruzeci şi trei) lei.</w:t>
      </w:r>
    </w:p>
    <w:p w:rsidR="000D664C" w:rsidRPr="00D06127" w:rsidRDefault="000D664C" w:rsidP="001F5404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D06127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vînzareapămîntului.</w:t>
      </w:r>
    </w:p>
    <w:p w:rsidR="000D664C" w:rsidRPr="00D06127" w:rsidRDefault="000D664C" w:rsidP="001F5404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D06127">
        <w:rPr>
          <w:rFonts w:ascii="Bookman Old Style" w:hAnsi="Bookman Old Style"/>
          <w:szCs w:val="24"/>
          <w:lang w:val="ro-RO"/>
        </w:rPr>
        <w:t xml:space="preserve">3. </w:t>
      </w:r>
      <w:r w:rsidRPr="00D06127">
        <w:rPr>
          <w:rFonts w:ascii="Bookman Old Style" w:hAnsi="Bookman Old Style"/>
          <w:szCs w:val="24"/>
          <w:lang w:val="fr-FR"/>
        </w:rPr>
        <w:t>Se pune în sarcina primarului interimar a oraşului (M. Grabciuc) să încheie  contracte de vînzare-cumpărare a terenurilor de pămînt supuse vînzării.</w:t>
      </w:r>
      <w:r w:rsidRPr="00D06127">
        <w:rPr>
          <w:rFonts w:ascii="Bookman Old Style" w:hAnsi="Bookman Old Style"/>
          <w:szCs w:val="24"/>
          <w:lang w:val="fr-FR"/>
        </w:rPr>
        <w:tab/>
      </w:r>
    </w:p>
    <w:p w:rsidR="000D664C" w:rsidRPr="00D06127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D06127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0D664C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D664C" w:rsidRPr="00D06127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D664C" w:rsidRPr="00D06127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D664C" w:rsidRPr="00D06127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D06127">
        <w:rPr>
          <w:rFonts w:ascii="Bookman Old Style" w:hAnsi="Bookman Old Style"/>
          <w:sz w:val="24"/>
          <w:szCs w:val="24"/>
          <w:lang w:val="en-US"/>
        </w:rPr>
        <w:t>PREŞEDINTELE ŞEDINŢEI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</w:rPr>
        <w:t>NICOLAE ROBU</w:t>
      </w:r>
    </w:p>
    <w:p w:rsidR="000D664C" w:rsidRPr="00D06127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0D664C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D664C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1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0D664C" w:rsidRPr="00A56918" w:rsidRDefault="000D664C" w:rsidP="001F5404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 w:rsidRPr="00A56918">
        <w:rPr>
          <w:rFonts w:ascii="Bookman Old Style" w:hAnsi="Bookman Old Style"/>
          <w:b/>
          <w:sz w:val="24"/>
          <w:lang w:val="en-US"/>
        </w:rPr>
        <w:t>CONSILIUL</w:t>
      </w:r>
      <w:r w:rsidRPr="00A56918"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 w:rsidRPr="00A56918"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 w:rsidRPr="00A56918"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0D664C" w:rsidRPr="00A56918" w:rsidRDefault="000D664C" w:rsidP="001F5404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0D664C" w:rsidRPr="00A56918" w:rsidRDefault="000D664C" w:rsidP="001F5404">
      <w:pPr>
        <w:spacing w:after="0" w:line="240" w:lineRule="auto"/>
        <w:rPr>
          <w:sz w:val="20"/>
          <w:lang w:val="en-US"/>
        </w:rPr>
      </w:pPr>
    </w:p>
    <w:p w:rsidR="000D664C" w:rsidRPr="00A56918" w:rsidRDefault="000D664C" w:rsidP="001F5404">
      <w:pPr>
        <w:spacing w:after="0" w:line="240" w:lineRule="auto"/>
        <w:rPr>
          <w:lang w:val="en-US"/>
        </w:rPr>
      </w:pPr>
    </w:p>
    <w:p w:rsidR="000D664C" w:rsidRPr="00A56918" w:rsidRDefault="000D664C" w:rsidP="001F5404">
      <w:pPr>
        <w:spacing w:after="0" w:line="240" w:lineRule="auto"/>
        <w:rPr>
          <w:lang w:val="en-US"/>
        </w:rPr>
      </w:pPr>
    </w:p>
    <w:p w:rsidR="000D664C" w:rsidRPr="00A56918" w:rsidRDefault="000D664C" w:rsidP="001F5404">
      <w:pPr>
        <w:spacing w:after="0" w:line="240" w:lineRule="auto"/>
        <w:rPr>
          <w:lang w:val="en-US"/>
        </w:rPr>
      </w:pPr>
    </w:p>
    <w:p w:rsidR="000D664C" w:rsidRPr="00A56918" w:rsidRDefault="000D664C" w:rsidP="001F5404">
      <w:pPr>
        <w:spacing w:after="0" w:line="240" w:lineRule="auto"/>
        <w:rPr>
          <w:sz w:val="28"/>
          <w:szCs w:val="28"/>
          <w:lang w:val="en-US"/>
        </w:rPr>
      </w:pP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0D664C" w:rsidRDefault="000D664C" w:rsidP="001F5404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0D664C" w:rsidRDefault="000D664C" w:rsidP="001F540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D664C" w:rsidRDefault="000D664C" w:rsidP="001F540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D664C" w:rsidRDefault="000D664C" w:rsidP="001F5404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0D664C" w:rsidRDefault="000D664C" w:rsidP="001F540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Adresa conferită terenului: or.Soroca, str. </w:t>
      </w:r>
      <w:r>
        <w:rPr>
          <w:rFonts w:ascii="Bookman Old Style" w:hAnsi="Bookman Old Style"/>
          <w:lang w:val="ro-RO"/>
        </w:rPr>
        <w:t>Ştefan cel Mare</w:t>
      </w:r>
      <w:r>
        <w:rPr>
          <w:rFonts w:ascii="Bookman Old Style" w:hAnsi="Bookman Old Style"/>
          <w:lang w:val="en-US"/>
        </w:rPr>
        <w:t>, 11</w:t>
      </w:r>
      <w:r>
        <w:rPr>
          <w:rFonts w:ascii="Bookman Old Style" w:hAnsi="Bookman Old Style"/>
          <w:sz w:val="24"/>
          <w:szCs w:val="24"/>
          <w:lang w:val="en-US"/>
        </w:rPr>
        <w:t>, nr.cadastral 78011</w:t>
      </w:r>
      <w:r>
        <w:rPr>
          <w:rFonts w:ascii="Bookman Old Style" w:hAnsi="Bookman Old Style"/>
          <w:sz w:val="24"/>
          <w:szCs w:val="24"/>
          <w:lang w:val="ro-RO"/>
        </w:rPr>
        <w:t>11296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D664C" w:rsidRDefault="000D664C" w:rsidP="001F540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90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0,0090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0D664C" w:rsidRDefault="000D664C" w:rsidP="001F540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0D664C" w:rsidRDefault="000D664C" w:rsidP="001F540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90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bani) .</w:t>
      </w:r>
    </w:p>
    <w:p w:rsidR="000D664C" w:rsidRDefault="000D664C" w:rsidP="001F5404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</w:t>
      </w:r>
    </w:p>
    <w:p w:rsidR="000D664C" w:rsidRDefault="000D664C" w:rsidP="001F540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0D664C" w:rsidRDefault="000D664C" w:rsidP="001F5404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90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0,0090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143 lei.</w:t>
      </w:r>
    </w:p>
    <w:p w:rsidR="000D664C" w:rsidRDefault="000D664C" w:rsidP="001F540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 Tomac Boris, Tomac Olesea.</w:t>
      </w:r>
    </w:p>
    <w:p w:rsidR="000D664C" w:rsidRDefault="000D664C" w:rsidP="001F540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0D664C" w:rsidRDefault="000D664C" w:rsidP="001F5404">
      <w:pPr>
        <w:spacing w:after="0" w:line="240" w:lineRule="auto"/>
        <w:rPr>
          <w:lang w:val="en-US"/>
        </w:rPr>
      </w:pPr>
    </w:p>
    <w:p w:rsidR="000D664C" w:rsidRDefault="000D664C" w:rsidP="001F5404">
      <w:pPr>
        <w:spacing w:after="0" w:line="240" w:lineRule="auto"/>
        <w:rPr>
          <w:lang w:val="en-US"/>
        </w:rPr>
      </w:pPr>
    </w:p>
    <w:p w:rsidR="000D664C" w:rsidRDefault="000D664C" w:rsidP="001F5404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 INTERIMAR A ORAŞULUI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MIHAIL GRABCIUC</w:t>
      </w:r>
    </w:p>
    <w:p w:rsidR="000D664C" w:rsidRDefault="000D664C" w:rsidP="001F540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0D664C" w:rsidRDefault="000D664C" w:rsidP="001F5404">
      <w:pPr>
        <w:spacing w:after="0" w:line="24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>CONTABIL-ŞEF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TATIANA ISCRA</w:t>
      </w:r>
    </w:p>
    <w:p w:rsidR="000D664C" w:rsidRDefault="000D664C" w:rsidP="001F5404">
      <w:pPr>
        <w:spacing w:after="0" w:line="240" w:lineRule="auto"/>
        <w:rPr>
          <w:rFonts w:ascii="Bookman Old Style" w:hAnsi="Bookman Old Style"/>
        </w:rPr>
      </w:pPr>
    </w:p>
    <w:p w:rsidR="000D664C" w:rsidRDefault="000D664C" w:rsidP="001F5404">
      <w:pPr>
        <w:rPr>
          <w:rFonts w:ascii="Bookman Old Style" w:hAnsi="Bookman Old Style"/>
        </w:rPr>
      </w:pPr>
    </w:p>
    <w:p w:rsidR="000D664C" w:rsidRDefault="000D664C" w:rsidP="001F5404"/>
    <w:p w:rsidR="000D664C" w:rsidRDefault="000D664C" w:rsidP="001F5404"/>
    <w:p w:rsidR="000D664C" w:rsidRDefault="000D664C" w:rsidP="001F5404"/>
    <w:p w:rsidR="000D664C" w:rsidRPr="001F5404" w:rsidRDefault="000D664C">
      <w:pPr>
        <w:rPr>
          <w:lang w:val="ro-RO"/>
        </w:rPr>
      </w:pPr>
    </w:p>
    <w:sectPr w:rsidR="000D664C" w:rsidRPr="001F5404" w:rsidSect="001F540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5404"/>
    <w:rsid w:val="00031154"/>
    <w:rsid w:val="00042ACB"/>
    <w:rsid w:val="000D664C"/>
    <w:rsid w:val="001F5404"/>
    <w:rsid w:val="00A56918"/>
    <w:rsid w:val="00D02A1A"/>
    <w:rsid w:val="00D06127"/>
    <w:rsid w:val="00FE3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A1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F540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540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F5404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F5404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1F540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F540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4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507</Words>
  <Characters>2895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2015-02-24T10:10:00Z</dcterms:created>
  <dcterms:modified xsi:type="dcterms:W3CDTF">2015-04-01T05:04:00Z</dcterms:modified>
</cp:coreProperties>
</file>