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A0B6D" w:rsidRDefault="00AA0B6D" w:rsidP="00B27D6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A0B6D" w:rsidRDefault="00AA0B6D" w:rsidP="00B27D66">
      <w:pPr>
        <w:spacing w:after="0" w:line="240" w:lineRule="auto"/>
        <w:rPr>
          <w:sz w:val="20"/>
        </w:rPr>
      </w:pPr>
    </w:p>
    <w:p w:rsidR="00AA0B6D" w:rsidRDefault="00AA0B6D" w:rsidP="00B27D6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50/21.13</w:t>
      </w:r>
    </w:p>
    <w:p w:rsidR="00AA0B6D" w:rsidRDefault="00AA0B6D" w:rsidP="00B27D6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 xml:space="preserve">str. A. Popovici, 19, cet. Bezverhnii Igor.  </w:t>
      </w: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</w:p>
    <w:p w:rsidR="00AA0B6D" w:rsidRPr="008441BA" w:rsidRDefault="00AA0B6D" w:rsidP="00B27D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 xml:space="preserve">1. Se vinde cet. Bezverhnii Igor,  suprafaţa de teren </w:t>
      </w:r>
      <w:smartTag w:uri="urn:schemas-microsoft-com:office:smarttags" w:element="metricconverter">
        <w:smartTagPr>
          <w:attr w:name="ProductID" w:val="0,0808 ha"/>
        </w:smartTagPr>
        <w:r w:rsidRPr="008441BA">
          <w:rPr>
            <w:rFonts w:ascii="Bookman Old Style" w:hAnsi="Bookman Old Style"/>
            <w:sz w:val="24"/>
            <w:szCs w:val="24"/>
            <w:lang w:val="en-US"/>
          </w:rPr>
          <w:t>0,0808 ha</w:t>
        </w:r>
      </w:smartTag>
      <w:r w:rsidRPr="008441BA">
        <w:rPr>
          <w:rFonts w:ascii="Bookman Old Style" w:hAnsi="Bookman Old Style"/>
          <w:sz w:val="24"/>
          <w:szCs w:val="24"/>
          <w:lang w:val="en-US"/>
        </w:rPr>
        <w:t xml:space="preserve"> ce constituie 57,39% din terenul cu suprafaţa totală de </w:t>
      </w:r>
      <w:smartTag w:uri="urn:schemas-microsoft-com:office:smarttags" w:element="metricconverter">
        <w:smartTagPr>
          <w:attr w:name="ProductID" w:val="0,1408 ha"/>
        </w:smartTagPr>
        <w:r w:rsidRPr="008441BA">
          <w:rPr>
            <w:rFonts w:ascii="Bookman Old Style" w:hAnsi="Bookman Old Style"/>
            <w:sz w:val="24"/>
            <w:szCs w:val="24"/>
            <w:lang w:val="en-US"/>
          </w:rPr>
          <w:t>0,1408 ha</w:t>
        </w:r>
      </w:smartTag>
      <w:r w:rsidRPr="008441BA">
        <w:rPr>
          <w:rFonts w:ascii="Bookman Old Style" w:hAnsi="Bookman Old Style"/>
          <w:sz w:val="24"/>
          <w:szCs w:val="24"/>
          <w:lang w:val="en-US"/>
        </w:rPr>
        <w:t xml:space="preserve"> aferent casei de locuit din str. A. Popovici, 19, nr. cadastral 7801119216. </w:t>
      </w:r>
    </w:p>
    <w:p w:rsidR="00AA0B6D" w:rsidRPr="008441BA" w:rsidRDefault="00AA0B6D" w:rsidP="00B27D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808 ha"/>
        </w:smartTagPr>
        <w:r w:rsidRPr="008441BA">
          <w:rPr>
            <w:rFonts w:ascii="Bookman Old Style" w:hAnsi="Bookman Old Style"/>
            <w:sz w:val="24"/>
            <w:szCs w:val="24"/>
            <w:lang w:val="en-US"/>
          </w:rPr>
          <w:t>0,0808 ha</w:t>
        </w:r>
      </w:smartTag>
      <w:r w:rsidRPr="008441BA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1 280 ( o mie două sute optzeci) lei.</w:t>
      </w:r>
    </w:p>
    <w:p w:rsidR="00AA0B6D" w:rsidRPr="008441BA" w:rsidRDefault="00AA0B6D" w:rsidP="00B27D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8441BA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AA0B6D" w:rsidRPr="008441BA" w:rsidRDefault="00AA0B6D" w:rsidP="00B27D66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441BA">
        <w:rPr>
          <w:rFonts w:ascii="Bookman Old Style" w:hAnsi="Bookman Old Style"/>
          <w:szCs w:val="24"/>
          <w:lang w:val="ro-RO"/>
        </w:rPr>
        <w:t xml:space="preserve">3. </w:t>
      </w:r>
      <w:r w:rsidRPr="008441BA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8441BA">
        <w:rPr>
          <w:rFonts w:ascii="Bookman Old Style" w:hAnsi="Bookman Old Style"/>
          <w:szCs w:val="24"/>
          <w:lang w:val="fr-FR"/>
        </w:rPr>
        <w:tab/>
      </w: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441BA">
        <w:rPr>
          <w:rFonts w:ascii="Bookman Old Style" w:hAnsi="Bookman Old Style"/>
          <w:sz w:val="24"/>
          <w:szCs w:val="24"/>
          <w:lang w:val="en-US"/>
        </w:rPr>
        <w:t>SECRETARUL C/O</w:t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  <w:r w:rsidRPr="008441BA">
        <w:rPr>
          <w:rFonts w:ascii="Bookman Old Style" w:hAnsi="Bookman Old Style"/>
          <w:sz w:val="24"/>
          <w:szCs w:val="24"/>
          <w:lang w:val="en-US"/>
        </w:rPr>
        <w:tab/>
      </w:r>
      <w:r w:rsidRPr="008441BA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Pr="008441BA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A0B6D" w:rsidRDefault="00AA0B6D" w:rsidP="00B27D6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A0B6D" w:rsidRDefault="00AA0B6D" w:rsidP="00B27D66">
      <w:pPr>
        <w:spacing w:after="0" w:line="240" w:lineRule="auto"/>
        <w:rPr>
          <w:sz w:val="20"/>
        </w:rPr>
      </w:pPr>
    </w:p>
    <w:p w:rsidR="00AA0B6D" w:rsidRDefault="00AA0B6D" w:rsidP="00B27D66">
      <w:pPr>
        <w:spacing w:after="0" w:line="240" w:lineRule="auto"/>
      </w:pPr>
    </w:p>
    <w:p w:rsidR="00AA0B6D" w:rsidRDefault="00AA0B6D" w:rsidP="00B27D66">
      <w:pPr>
        <w:spacing w:after="0" w:line="240" w:lineRule="auto"/>
      </w:pPr>
    </w:p>
    <w:p w:rsidR="00AA0B6D" w:rsidRDefault="00AA0B6D" w:rsidP="00B27D66">
      <w:pPr>
        <w:spacing w:after="0" w:line="240" w:lineRule="auto"/>
      </w:pPr>
    </w:p>
    <w:p w:rsidR="00AA0B6D" w:rsidRDefault="00AA0B6D" w:rsidP="00B27D66">
      <w:pPr>
        <w:spacing w:after="0" w:line="240" w:lineRule="auto"/>
        <w:rPr>
          <w:sz w:val="28"/>
          <w:szCs w:val="28"/>
        </w:rPr>
      </w:pP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A0B6D" w:rsidRDefault="00AA0B6D" w:rsidP="00B27D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A0B6D" w:rsidRDefault="00AA0B6D" w:rsidP="00B27D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0B6D" w:rsidRDefault="00AA0B6D" w:rsidP="00B27D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0B6D" w:rsidRDefault="00AA0B6D" w:rsidP="00B27D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0B6D" w:rsidRDefault="00AA0B6D" w:rsidP="00B27D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A. Popovici</w:t>
      </w:r>
      <w:r>
        <w:rPr>
          <w:rFonts w:ascii="Bookman Old Style" w:hAnsi="Bookman Old Style"/>
          <w:lang w:val="en-US"/>
        </w:rPr>
        <w:t>, 19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19216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A0B6D" w:rsidRDefault="00AA0B6D" w:rsidP="00B27D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8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0,0808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A0B6D" w:rsidRDefault="00AA0B6D" w:rsidP="00B27D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A0B6D" w:rsidRDefault="00AA0B6D" w:rsidP="00B27D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80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AA0B6D" w:rsidRDefault="00AA0B6D" w:rsidP="00B27D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AA0B6D" w:rsidRDefault="00AA0B6D" w:rsidP="00B27D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A0B6D" w:rsidRDefault="00AA0B6D" w:rsidP="00B27D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8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0,0808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1 280 lei.</w:t>
      </w: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Bezverhnii Igor.</w:t>
      </w:r>
    </w:p>
    <w:p w:rsidR="00AA0B6D" w:rsidRDefault="00AA0B6D" w:rsidP="00B27D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A0B6D" w:rsidRDefault="00AA0B6D" w:rsidP="00B27D66">
      <w:pPr>
        <w:spacing w:after="0" w:line="240" w:lineRule="auto"/>
        <w:rPr>
          <w:lang w:val="en-US"/>
        </w:rPr>
      </w:pPr>
    </w:p>
    <w:p w:rsidR="00AA0B6D" w:rsidRDefault="00AA0B6D" w:rsidP="00B27D66">
      <w:pPr>
        <w:spacing w:after="0" w:line="240" w:lineRule="auto"/>
        <w:rPr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0B6D" w:rsidRDefault="00AA0B6D" w:rsidP="00B27D66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AA0B6D" w:rsidRDefault="00AA0B6D" w:rsidP="00B27D66">
      <w:pPr>
        <w:spacing w:after="0" w:line="240" w:lineRule="auto"/>
        <w:rPr>
          <w:rFonts w:ascii="Bookman Old Style" w:hAnsi="Bookman Old Style"/>
        </w:rPr>
      </w:pPr>
    </w:p>
    <w:p w:rsidR="00AA0B6D" w:rsidRDefault="00AA0B6D" w:rsidP="00B27D66">
      <w:pPr>
        <w:rPr>
          <w:rFonts w:ascii="Bookman Old Style" w:hAnsi="Bookman Old Style"/>
        </w:rPr>
      </w:pPr>
    </w:p>
    <w:p w:rsidR="00AA0B6D" w:rsidRDefault="00AA0B6D"/>
    <w:sectPr w:rsidR="00AA0B6D" w:rsidSect="00B27D6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D66"/>
    <w:rsid w:val="000C037A"/>
    <w:rsid w:val="003143B7"/>
    <w:rsid w:val="00440325"/>
    <w:rsid w:val="008441BA"/>
    <w:rsid w:val="00AA0B6D"/>
    <w:rsid w:val="00B27D66"/>
    <w:rsid w:val="00F6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27D6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7D6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D66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7D66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27D6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7D6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501</Words>
  <Characters>2856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2015-04-01T05:07:00Z</cp:lastPrinted>
  <dcterms:created xsi:type="dcterms:W3CDTF">2015-03-23T07:46:00Z</dcterms:created>
  <dcterms:modified xsi:type="dcterms:W3CDTF">2015-04-01T05:07:00Z</dcterms:modified>
</cp:coreProperties>
</file>