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0162D" w:rsidRDefault="0060162D" w:rsidP="00E22C2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0162D" w:rsidRDefault="0060162D" w:rsidP="00E22C2D">
      <w:pPr>
        <w:spacing w:after="0" w:line="240" w:lineRule="auto"/>
        <w:rPr>
          <w:sz w:val="20"/>
        </w:rPr>
      </w:pPr>
    </w:p>
    <w:p w:rsidR="0060162D" w:rsidRDefault="0060162D" w:rsidP="00E22C2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50/21.4</w:t>
      </w:r>
    </w:p>
    <w:p w:rsidR="0060162D" w:rsidRDefault="0060162D" w:rsidP="00E22C2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60162D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0162D" w:rsidRDefault="0060162D" w:rsidP="00E22C2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0162D" w:rsidRDefault="0060162D" w:rsidP="00E22C2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 xml:space="preserve">str-la. Teilor, 15/a, cet. Racovschi Mihail, Racovscaia Elena.  </w:t>
      </w: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A7701">
        <w:rPr>
          <w:rFonts w:ascii="Bookman Old Style" w:hAnsi="Bookman Old Style"/>
          <w:sz w:val="24"/>
          <w:szCs w:val="24"/>
          <w:lang w:val="en-US"/>
        </w:rPr>
        <w:tab/>
      </w:r>
    </w:p>
    <w:p w:rsidR="0060162D" w:rsidRPr="002A7701" w:rsidRDefault="0060162D" w:rsidP="00E22C2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 xml:space="preserve">1. Se vinde cet. Racovschi Mihail, Racovscaia Elena,  suprafaţa de teren </w:t>
      </w:r>
      <w:smartTag w:uri="urn:schemas-microsoft-com:office:smarttags" w:element="metricconverter">
        <w:smartTagPr>
          <w:attr w:name="ProductID" w:val="0,0264 ha"/>
        </w:smartTagPr>
        <w:r w:rsidRPr="002A7701">
          <w:rPr>
            <w:rFonts w:ascii="Bookman Old Style" w:hAnsi="Bookman Old Style"/>
            <w:sz w:val="24"/>
            <w:szCs w:val="24"/>
            <w:lang w:val="en-US"/>
          </w:rPr>
          <w:t>0,0264 ha</w:t>
        </w:r>
      </w:smartTag>
      <w:r w:rsidRPr="002A7701">
        <w:rPr>
          <w:rFonts w:ascii="Bookman Old Style" w:hAnsi="Bookman Old Style"/>
          <w:sz w:val="24"/>
          <w:szCs w:val="24"/>
          <w:lang w:val="en-US"/>
        </w:rPr>
        <w:t xml:space="preserve"> ce constituie 33,7% din terenul cu suprafaţa totală de </w:t>
      </w:r>
      <w:smartTag w:uri="urn:schemas-microsoft-com:office:smarttags" w:element="metricconverter">
        <w:smartTagPr>
          <w:attr w:name="ProductID" w:val="0,0784 ha"/>
        </w:smartTagPr>
        <w:r w:rsidRPr="002A7701">
          <w:rPr>
            <w:rFonts w:ascii="Bookman Old Style" w:hAnsi="Bookman Old Style"/>
            <w:sz w:val="24"/>
            <w:szCs w:val="24"/>
            <w:lang w:val="en-US"/>
          </w:rPr>
          <w:t>0,0784 ha</w:t>
        </w:r>
      </w:smartTag>
      <w:r w:rsidRPr="002A7701">
        <w:rPr>
          <w:rFonts w:ascii="Bookman Old Style" w:hAnsi="Bookman Old Style"/>
          <w:sz w:val="24"/>
          <w:szCs w:val="24"/>
          <w:lang w:val="en-US"/>
        </w:rPr>
        <w:t xml:space="preserve"> aferent casei de locuit din str-la. Teilor, 15/a, nr. cadastral 7801111592. </w:t>
      </w:r>
    </w:p>
    <w:p w:rsidR="0060162D" w:rsidRPr="002A7701" w:rsidRDefault="0060162D" w:rsidP="00E22C2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64 ha"/>
        </w:smartTagPr>
        <w:r w:rsidRPr="002A7701">
          <w:rPr>
            <w:rFonts w:ascii="Bookman Old Style" w:hAnsi="Bookman Old Style"/>
            <w:sz w:val="24"/>
            <w:szCs w:val="24"/>
            <w:lang w:val="en-US"/>
          </w:rPr>
          <w:t>0,0264 ha</w:t>
        </w:r>
      </w:smartTag>
      <w:r w:rsidRPr="002A7701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418 ( patru sute optsprezece) lei.</w:t>
      </w:r>
    </w:p>
    <w:p w:rsidR="0060162D" w:rsidRPr="002A7701" w:rsidRDefault="0060162D" w:rsidP="00E22C2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2A7701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60162D" w:rsidRPr="002A7701" w:rsidRDefault="0060162D" w:rsidP="00E22C2D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A7701">
        <w:rPr>
          <w:rFonts w:ascii="Bookman Old Style" w:hAnsi="Bookman Old Style"/>
          <w:szCs w:val="24"/>
          <w:lang w:val="ro-RO"/>
        </w:rPr>
        <w:t xml:space="preserve">3. </w:t>
      </w:r>
      <w:r w:rsidRPr="002A7701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2A7701">
        <w:rPr>
          <w:rFonts w:ascii="Bookman Old Style" w:hAnsi="Bookman Old Style"/>
          <w:szCs w:val="24"/>
          <w:lang w:val="fr-FR"/>
        </w:rPr>
        <w:tab/>
      </w: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0162D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Pr="002A7701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A7701">
        <w:rPr>
          <w:rFonts w:ascii="Bookman Old Style" w:hAnsi="Bookman Old Style"/>
          <w:sz w:val="24"/>
          <w:szCs w:val="24"/>
          <w:lang w:val="en-US"/>
        </w:rPr>
        <w:t>SECRETARUL C/O</w:t>
      </w:r>
      <w:r w:rsidRPr="002A7701">
        <w:rPr>
          <w:rFonts w:ascii="Bookman Old Style" w:hAnsi="Bookman Old Style"/>
          <w:sz w:val="24"/>
          <w:szCs w:val="24"/>
          <w:lang w:val="en-US"/>
        </w:rPr>
        <w:tab/>
      </w:r>
      <w:r w:rsidRPr="002A7701">
        <w:rPr>
          <w:rFonts w:ascii="Bookman Old Style" w:hAnsi="Bookman Old Style"/>
          <w:sz w:val="24"/>
          <w:szCs w:val="24"/>
          <w:lang w:val="en-US"/>
        </w:rPr>
        <w:tab/>
      </w:r>
      <w:r w:rsidRPr="002A7701">
        <w:rPr>
          <w:rFonts w:ascii="Bookman Old Style" w:hAnsi="Bookman Old Style"/>
          <w:sz w:val="24"/>
          <w:szCs w:val="24"/>
          <w:lang w:val="en-US"/>
        </w:rPr>
        <w:tab/>
      </w:r>
      <w:r w:rsidRPr="002A7701">
        <w:rPr>
          <w:rFonts w:ascii="Bookman Old Style" w:hAnsi="Bookman Old Style"/>
          <w:sz w:val="24"/>
          <w:szCs w:val="24"/>
          <w:lang w:val="en-US"/>
        </w:rPr>
        <w:tab/>
      </w:r>
      <w:r w:rsidRPr="002A7701">
        <w:rPr>
          <w:rFonts w:ascii="Bookman Old Style" w:hAnsi="Bookman Old Style"/>
          <w:sz w:val="24"/>
          <w:szCs w:val="24"/>
          <w:lang w:val="en-US"/>
        </w:rPr>
        <w:tab/>
      </w:r>
      <w:r w:rsidRPr="002A7701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0162D" w:rsidRDefault="0060162D" w:rsidP="00E22C2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0162D" w:rsidRDefault="0060162D" w:rsidP="00E22C2D">
      <w:pPr>
        <w:spacing w:after="0" w:line="240" w:lineRule="auto"/>
        <w:rPr>
          <w:sz w:val="20"/>
        </w:rPr>
      </w:pPr>
    </w:p>
    <w:p w:rsidR="0060162D" w:rsidRDefault="0060162D" w:rsidP="00E22C2D">
      <w:pPr>
        <w:spacing w:after="0" w:line="240" w:lineRule="auto"/>
      </w:pPr>
    </w:p>
    <w:p w:rsidR="0060162D" w:rsidRDefault="0060162D" w:rsidP="00E22C2D">
      <w:pPr>
        <w:spacing w:after="0" w:line="240" w:lineRule="auto"/>
      </w:pPr>
    </w:p>
    <w:p w:rsidR="0060162D" w:rsidRDefault="0060162D" w:rsidP="00E22C2D">
      <w:pPr>
        <w:spacing w:after="0" w:line="240" w:lineRule="auto"/>
      </w:pPr>
    </w:p>
    <w:p w:rsidR="0060162D" w:rsidRDefault="0060162D" w:rsidP="00E22C2D">
      <w:pPr>
        <w:spacing w:after="0" w:line="240" w:lineRule="auto"/>
        <w:rPr>
          <w:sz w:val="28"/>
          <w:szCs w:val="28"/>
        </w:rPr>
      </w:pP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0162D" w:rsidRDefault="0060162D" w:rsidP="00E22C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0162D" w:rsidRDefault="0060162D" w:rsidP="00E22C2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0162D" w:rsidRDefault="0060162D" w:rsidP="00E22C2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0162D" w:rsidRDefault="0060162D" w:rsidP="00E22C2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0162D" w:rsidRPr="00E22C2D" w:rsidRDefault="0060162D" w:rsidP="00E22C2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str-la. </w:t>
      </w:r>
      <w:r>
        <w:rPr>
          <w:rFonts w:ascii="Bookman Old Style" w:hAnsi="Bookman Old Style"/>
          <w:lang w:val="ro-RO"/>
        </w:rPr>
        <w:t>Teilor</w:t>
      </w:r>
      <w:r w:rsidRPr="00E22C2D">
        <w:rPr>
          <w:rFonts w:ascii="Bookman Old Style" w:hAnsi="Bookman Old Style"/>
          <w:lang w:val="en-US"/>
        </w:rPr>
        <w:t xml:space="preserve">, </w:t>
      </w:r>
      <w:r>
        <w:rPr>
          <w:rFonts w:ascii="Bookman Old Style" w:hAnsi="Bookman Old Style"/>
          <w:lang w:val="en-US"/>
        </w:rPr>
        <w:t>15/a</w:t>
      </w:r>
      <w:r w:rsidRPr="00E22C2D"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11592</w:t>
      </w:r>
      <w:r w:rsidRPr="00E22C2D">
        <w:rPr>
          <w:rFonts w:ascii="Bookman Old Style" w:hAnsi="Bookman Old Style"/>
          <w:sz w:val="24"/>
          <w:szCs w:val="24"/>
          <w:lang w:val="en-US"/>
        </w:rPr>
        <w:t>.</w:t>
      </w:r>
    </w:p>
    <w:p w:rsidR="0060162D" w:rsidRDefault="0060162D" w:rsidP="00E22C2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0,0264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0162D" w:rsidRDefault="0060162D" w:rsidP="00E22C2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0162D" w:rsidRDefault="0060162D" w:rsidP="00E22C2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6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60162D" w:rsidRDefault="0060162D" w:rsidP="00E22C2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60162D" w:rsidRDefault="0060162D" w:rsidP="00E22C2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0162D" w:rsidRDefault="0060162D" w:rsidP="00E22C2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0,0264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418 lei.</w:t>
      </w: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Racovschi Mihail, Racovscaia Elena.</w:t>
      </w:r>
    </w:p>
    <w:p w:rsidR="0060162D" w:rsidRDefault="0060162D" w:rsidP="00E22C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0162D" w:rsidRDefault="0060162D" w:rsidP="00E22C2D">
      <w:pPr>
        <w:spacing w:after="0" w:line="240" w:lineRule="auto"/>
        <w:rPr>
          <w:lang w:val="en-US"/>
        </w:rPr>
      </w:pPr>
    </w:p>
    <w:p w:rsidR="0060162D" w:rsidRDefault="0060162D" w:rsidP="00E22C2D">
      <w:pPr>
        <w:spacing w:after="0" w:line="240" w:lineRule="auto"/>
        <w:rPr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62D" w:rsidRDefault="0060162D" w:rsidP="00E22C2D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60162D" w:rsidRDefault="0060162D" w:rsidP="00E22C2D">
      <w:pPr>
        <w:spacing w:after="0" w:line="240" w:lineRule="auto"/>
        <w:rPr>
          <w:rFonts w:ascii="Bookman Old Style" w:hAnsi="Bookman Old Style"/>
        </w:rPr>
      </w:pPr>
    </w:p>
    <w:p w:rsidR="0060162D" w:rsidRDefault="0060162D" w:rsidP="00E22C2D">
      <w:pPr>
        <w:rPr>
          <w:rFonts w:ascii="Bookman Old Style" w:hAnsi="Bookman Old Style"/>
        </w:rPr>
      </w:pPr>
    </w:p>
    <w:p w:rsidR="0060162D" w:rsidRDefault="0060162D"/>
    <w:sectPr w:rsidR="0060162D" w:rsidSect="00E22C2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C2D"/>
    <w:rsid w:val="002A7701"/>
    <w:rsid w:val="0060162D"/>
    <w:rsid w:val="0071127C"/>
    <w:rsid w:val="00976C65"/>
    <w:rsid w:val="00DE2FEB"/>
    <w:rsid w:val="00E2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22C2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2C2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C2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2C2D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E22C2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C2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508</Words>
  <Characters>2897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2015-02-24T09:26:00Z</dcterms:created>
  <dcterms:modified xsi:type="dcterms:W3CDTF">2015-04-01T04:58:00Z</dcterms:modified>
</cp:coreProperties>
</file>