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D23D2" w:rsidRDefault="00DD23D2" w:rsidP="002048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3D2" w:rsidRDefault="00DD23D2" w:rsidP="0020484E">
      <w:pPr>
        <w:spacing w:after="0" w:line="240" w:lineRule="auto"/>
        <w:rPr>
          <w:sz w:val="20"/>
        </w:rPr>
      </w:pPr>
    </w:p>
    <w:p w:rsidR="00DD23D2" w:rsidRDefault="00DD23D2" w:rsidP="0020484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50/21.7</w:t>
      </w:r>
    </w:p>
    <w:p w:rsidR="00DD23D2" w:rsidRDefault="00DD23D2" w:rsidP="0020484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 xml:space="preserve">str. Renaşterii, 86, cet. Grossu Grigorii.  </w:t>
      </w: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5F3728">
        <w:rPr>
          <w:rFonts w:ascii="Bookman Old Style" w:hAnsi="Bookman Old Style"/>
          <w:sz w:val="24"/>
          <w:szCs w:val="24"/>
          <w:lang w:val="en-US"/>
        </w:rPr>
        <w:tab/>
      </w:r>
    </w:p>
    <w:p w:rsidR="00DD23D2" w:rsidRPr="005F3728" w:rsidRDefault="00DD23D2" w:rsidP="0020484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 xml:space="preserve">1. Se vinde cet. Grossu Grigorii,  suprafaţa de teren </w:t>
      </w:r>
      <w:smartTag w:uri="urn:schemas-microsoft-com:office:smarttags" w:element="metricconverter">
        <w:smartTagPr>
          <w:attr w:name="ProductID" w:val="0,0451 ha"/>
        </w:smartTagPr>
        <w:r w:rsidRPr="005F3728"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 w:rsidRPr="005F3728">
        <w:rPr>
          <w:rFonts w:ascii="Bookman Old Style" w:hAnsi="Bookman Old Style"/>
          <w:sz w:val="24"/>
          <w:szCs w:val="24"/>
          <w:lang w:val="en-US"/>
        </w:rPr>
        <w:t xml:space="preserve"> ce constituie 50,1% din terenul cu suprafaţa totală de </w:t>
      </w:r>
      <w:smartTag w:uri="urn:schemas-microsoft-com:office:smarttags" w:element="metricconverter">
        <w:smartTagPr>
          <w:attr w:name="ProductID" w:val="0,0901 ha"/>
        </w:smartTagPr>
        <w:r w:rsidRPr="005F3728">
          <w:rPr>
            <w:rFonts w:ascii="Bookman Old Style" w:hAnsi="Bookman Old Style"/>
            <w:sz w:val="24"/>
            <w:szCs w:val="24"/>
            <w:lang w:val="en-US"/>
          </w:rPr>
          <w:t>0,0901 ha</w:t>
        </w:r>
      </w:smartTag>
      <w:r w:rsidRPr="005F3728">
        <w:rPr>
          <w:rFonts w:ascii="Bookman Old Style" w:hAnsi="Bookman Old Style"/>
          <w:sz w:val="24"/>
          <w:szCs w:val="24"/>
          <w:lang w:val="en-US"/>
        </w:rPr>
        <w:t xml:space="preserve"> aferent casei de locuit din str. Renaşterii, 86, nr. cadastral 7801105015. </w:t>
      </w:r>
    </w:p>
    <w:p w:rsidR="00DD23D2" w:rsidRPr="005F3728" w:rsidRDefault="00DD23D2" w:rsidP="0020484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51 ha"/>
        </w:smartTagPr>
        <w:r w:rsidRPr="005F3728"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 w:rsidRPr="005F372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714 ( şapte sute paisprezece) lei.</w:t>
      </w:r>
    </w:p>
    <w:p w:rsidR="00DD23D2" w:rsidRPr="005F3728" w:rsidRDefault="00DD23D2" w:rsidP="0020484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5F3728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DD23D2" w:rsidRPr="005F3728" w:rsidRDefault="00DD23D2" w:rsidP="0020484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5F3728">
        <w:rPr>
          <w:rFonts w:ascii="Bookman Old Style" w:hAnsi="Bookman Old Style"/>
          <w:szCs w:val="24"/>
          <w:lang w:val="ro-RO"/>
        </w:rPr>
        <w:t xml:space="preserve">3. </w:t>
      </w:r>
      <w:r w:rsidRPr="005F3728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5F3728">
        <w:rPr>
          <w:rFonts w:ascii="Bookman Old Style" w:hAnsi="Bookman Old Style"/>
          <w:szCs w:val="24"/>
          <w:lang w:val="fr-FR"/>
        </w:rPr>
        <w:tab/>
      </w: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5F372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23D2" w:rsidRPr="005F3728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D23D2" w:rsidRDefault="00DD23D2" w:rsidP="002048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3D2" w:rsidRDefault="00DD23D2" w:rsidP="0020484E">
      <w:pPr>
        <w:spacing w:after="0" w:line="240" w:lineRule="auto"/>
        <w:rPr>
          <w:sz w:val="20"/>
        </w:rPr>
      </w:pPr>
    </w:p>
    <w:p w:rsidR="00DD23D2" w:rsidRDefault="00DD23D2" w:rsidP="0020484E">
      <w:pPr>
        <w:spacing w:after="0" w:line="240" w:lineRule="auto"/>
      </w:pPr>
    </w:p>
    <w:p w:rsidR="00DD23D2" w:rsidRDefault="00DD23D2" w:rsidP="0020484E">
      <w:pPr>
        <w:spacing w:after="0" w:line="240" w:lineRule="auto"/>
      </w:pPr>
    </w:p>
    <w:p w:rsidR="00DD23D2" w:rsidRDefault="00DD23D2" w:rsidP="0020484E">
      <w:pPr>
        <w:spacing w:after="0" w:line="240" w:lineRule="auto"/>
      </w:pPr>
    </w:p>
    <w:p w:rsidR="00DD23D2" w:rsidRDefault="00DD23D2" w:rsidP="0020484E">
      <w:pPr>
        <w:spacing w:after="0" w:line="240" w:lineRule="auto"/>
        <w:rPr>
          <w:sz w:val="28"/>
          <w:szCs w:val="28"/>
        </w:rPr>
      </w:pP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D23D2" w:rsidRDefault="00DD23D2" w:rsidP="002048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D23D2" w:rsidRDefault="00DD23D2" w:rsidP="002048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23D2" w:rsidRDefault="00DD23D2" w:rsidP="002048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23D2" w:rsidRDefault="00DD23D2" w:rsidP="002048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23D2" w:rsidRDefault="00DD23D2" w:rsidP="002048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Renaşterii</w:t>
      </w:r>
      <w:r>
        <w:rPr>
          <w:rFonts w:ascii="Bookman Old Style" w:hAnsi="Bookman Old Style"/>
          <w:lang w:val="en-US"/>
        </w:rPr>
        <w:t>, 86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05015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23D2" w:rsidRDefault="00DD23D2" w:rsidP="002048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5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23D2" w:rsidRDefault="00DD23D2" w:rsidP="002048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D23D2" w:rsidRDefault="00DD23D2" w:rsidP="002048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5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DD23D2" w:rsidRDefault="00DD23D2" w:rsidP="002048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DD23D2" w:rsidRDefault="00DD23D2" w:rsidP="0020484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D23D2" w:rsidRDefault="00DD23D2" w:rsidP="0020484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5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714 lei.</w:t>
      </w: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Grossu Grigorii.</w:t>
      </w:r>
    </w:p>
    <w:p w:rsidR="00DD23D2" w:rsidRDefault="00DD23D2" w:rsidP="002048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D23D2" w:rsidRDefault="00DD23D2" w:rsidP="0020484E">
      <w:pPr>
        <w:spacing w:after="0" w:line="240" w:lineRule="auto"/>
        <w:rPr>
          <w:lang w:val="en-US"/>
        </w:rPr>
      </w:pPr>
    </w:p>
    <w:p w:rsidR="00DD23D2" w:rsidRDefault="00DD23D2" w:rsidP="0020484E">
      <w:pPr>
        <w:spacing w:after="0" w:line="240" w:lineRule="auto"/>
        <w:rPr>
          <w:lang w:val="en-US"/>
        </w:rPr>
      </w:pPr>
    </w:p>
    <w:p w:rsidR="00DD23D2" w:rsidRDefault="00DD23D2" w:rsidP="0020484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23D2" w:rsidRDefault="00DD23D2" w:rsidP="0020484E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DD23D2" w:rsidRDefault="00DD23D2" w:rsidP="0020484E">
      <w:pPr>
        <w:spacing w:after="0" w:line="240" w:lineRule="auto"/>
        <w:rPr>
          <w:rFonts w:ascii="Bookman Old Style" w:hAnsi="Bookman Old Style"/>
        </w:rPr>
      </w:pPr>
    </w:p>
    <w:p w:rsidR="00DD23D2" w:rsidRDefault="00DD23D2" w:rsidP="0020484E">
      <w:pPr>
        <w:rPr>
          <w:rFonts w:ascii="Bookman Old Style" w:hAnsi="Bookman Old Style"/>
        </w:rPr>
      </w:pPr>
    </w:p>
    <w:p w:rsidR="00DD23D2" w:rsidRDefault="00DD23D2" w:rsidP="0020484E"/>
    <w:p w:rsidR="00DD23D2" w:rsidRDefault="00DD23D2" w:rsidP="0020484E"/>
    <w:p w:rsidR="00DD23D2" w:rsidRDefault="00DD23D2"/>
    <w:sectPr w:rsidR="00DD23D2" w:rsidSect="0020484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84E"/>
    <w:rsid w:val="0020484E"/>
    <w:rsid w:val="00276B6E"/>
    <w:rsid w:val="005A6045"/>
    <w:rsid w:val="005F3728"/>
    <w:rsid w:val="00AA46B7"/>
    <w:rsid w:val="00C8390D"/>
    <w:rsid w:val="00DD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4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0484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84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84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484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0484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484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499</Words>
  <Characters>2850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2015-04-01T05:01:00Z</cp:lastPrinted>
  <dcterms:created xsi:type="dcterms:W3CDTF">2015-02-24T09:42:00Z</dcterms:created>
  <dcterms:modified xsi:type="dcterms:W3CDTF">2015-04-01T05:17:00Z</dcterms:modified>
</cp:coreProperties>
</file>