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C032D" w:rsidRDefault="00EC032D" w:rsidP="00D46F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032D" w:rsidRDefault="00EC032D" w:rsidP="00D46F5A">
      <w:pPr>
        <w:spacing w:after="0" w:line="240" w:lineRule="auto"/>
        <w:rPr>
          <w:sz w:val="20"/>
        </w:rPr>
      </w:pPr>
    </w:p>
    <w:p w:rsidR="00EC032D" w:rsidRDefault="00EC032D" w:rsidP="00D46F5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50/21.8</w:t>
      </w:r>
    </w:p>
    <w:p w:rsidR="00EC032D" w:rsidRDefault="00EC032D" w:rsidP="00D46F5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 xml:space="preserve">str. Ştefan cel Mare, 88, cet. Cebotari Victor.  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BA0326">
        <w:rPr>
          <w:rFonts w:ascii="Bookman Old Style" w:hAnsi="Bookman Old Style"/>
          <w:sz w:val="24"/>
          <w:szCs w:val="24"/>
          <w:lang w:val="en-US"/>
        </w:rPr>
        <w:tab/>
      </w:r>
    </w:p>
    <w:p w:rsidR="00EC032D" w:rsidRPr="00BA0326" w:rsidRDefault="00EC032D" w:rsidP="00D46F5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 xml:space="preserve">1. Se vinde cet. Cebotari Victor,  suprafaţa de teren </w:t>
      </w:r>
      <w:smartTag w:uri="urn:schemas-microsoft-com:office:smarttags" w:element="metricconverter">
        <w:smartTagPr>
          <w:attr w:name="ProductID" w:val="0,0155 ha"/>
        </w:smartTagPr>
        <w:r w:rsidRPr="00BA0326"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 w:rsidRPr="00BA0326">
        <w:rPr>
          <w:rFonts w:ascii="Bookman Old Style" w:hAnsi="Bookman Old Style"/>
          <w:sz w:val="24"/>
          <w:szCs w:val="24"/>
          <w:lang w:val="en-US"/>
        </w:rPr>
        <w:t xml:space="preserve"> ce constituie 20,53% din terenul cu suprafaţa totală de </w:t>
      </w:r>
      <w:smartTag w:uri="urn:schemas-microsoft-com:office:smarttags" w:element="metricconverter">
        <w:smartTagPr>
          <w:attr w:name="ProductID" w:val="0,0755 ha"/>
        </w:smartTagPr>
        <w:r w:rsidRPr="00BA0326">
          <w:rPr>
            <w:rFonts w:ascii="Bookman Old Style" w:hAnsi="Bookman Old Style"/>
            <w:sz w:val="24"/>
            <w:szCs w:val="24"/>
            <w:lang w:val="en-US"/>
          </w:rPr>
          <w:t>0,0755 ha</w:t>
        </w:r>
      </w:smartTag>
      <w:r w:rsidRPr="00BA0326">
        <w:rPr>
          <w:rFonts w:ascii="Bookman Old Style" w:hAnsi="Bookman Old Style"/>
          <w:sz w:val="24"/>
          <w:szCs w:val="24"/>
          <w:lang w:val="en-US"/>
        </w:rPr>
        <w:t xml:space="preserve"> aferent casei de locuit din str. Ştefan cel Mare, 88, nr. cadastral 7801118153. </w:t>
      </w:r>
    </w:p>
    <w:p w:rsidR="00EC032D" w:rsidRPr="00BA0326" w:rsidRDefault="00EC032D" w:rsidP="00D46F5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55 ha"/>
        </w:smartTagPr>
        <w:r w:rsidRPr="00BA0326"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 w:rsidRPr="00BA032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245 ( două sute patruzeci şi cinci) lei.</w:t>
      </w:r>
    </w:p>
    <w:p w:rsidR="00EC032D" w:rsidRPr="00BA0326" w:rsidRDefault="00EC032D" w:rsidP="00D46F5A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</w:t>
      </w:r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BA0326">
        <w:rPr>
          <w:rFonts w:ascii="Bookman Old Style" w:hAnsi="Bookman Old Style"/>
          <w:sz w:val="24"/>
          <w:szCs w:val="24"/>
          <w:lang w:val="en-US"/>
        </w:rPr>
        <w:t>pămîntului.</w:t>
      </w:r>
    </w:p>
    <w:p w:rsidR="00EC032D" w:rsidRPr="00BA0326" w:rsidRDefault="00EC032D" w:rsidP="00D46F5A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BA0326">
        <w:rPr>
          <w:rFonts w:ascii="Bookman Old Style" w:hAnsi="Bookman Old Style"/>
          <w:szCs w:val="24"/>
          <w:lang w:val="ro-RO"/>
        </w:rPr>
        <w:t xml:space="preserve">3. </w:t>
      </w:r>
      <w:r w:rsidRPr="00BA0326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BA0326">
        <w:rPr>
          <w:rFonts w:ascii="Bookman Old Style" w:hAnsi="Bookman Old Style"/>
          <w:szCs w:val="24"/>
          <w:lang w:val="fr-FR"/>
        </w:rPr>
        <w:tab/>
      </w: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BA032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Pr="00BA0326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EC032D" w:rsidRDefault="00EC032D" w:rsidP="00D46F5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EC032D" w:rsidRDefault="00EC032D" w:rsidP="00D46F5A">
      <w:pPr>
        <w:spacing w:after="0" w:line="240" w:lineRule="auto"/>
        <w:rPr>
          <w:sz w:val="20"/>
        </w:rPr>
      </w:pPr>
    </w:p>
    <w:p w:rsidR="00EC032D" w:rsidRDefault="00EC032D" w:rsidP="00D46F5A">
      <w:pPr>
        <w:spacing w:after="0" w:line="240" w:lineRule="auto"/>
      </w:pPr>
    </w:p>
    <w:p w:rsidR="00EC032D" w:rsidRDefault="00EC032D" w:rsidP="00D46F5A">
      <w:pPr>
        <w:spacing w:after="0" w:line="240" w:lineRule="auto"/>
      </w:pPr>
    </w:p>
    <w:p w:rsidR="00EC032D" w:rsidRDefault="00EC032D" w:rsidP="00D46F5A">
      <w:pPr>
        <w:spacing w:after="0" w:line="240" w:lineRule="auto"/>
      </w:pPr>
    </w:p>
    <w:p w:rsidR="00EC032D" w:rsidRDefault="00EC032D" w:rsidP="00D46F5A">
      <w:pPr>
        <w:spacing w:after="0" w:line="240" w:lineRule="auto"/>
        <w:rPr>
          <w:sz w:val="28"/>
          <w:szCs w:val="28"/>
        </w:rPr>
      </w:pP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EC032D" w:rsidRDefault="00EC032D" w:rsidP="00D46F5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EC032D" w:rsidRDefault="00EC032D" w:rsidP="00D46F5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032D" w:rsidRDefault="00EC032D" w:rsidP="00D46F5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032D" w:rsidRDefault="00EC032D" w:rsidP="00D46F5A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EC032D" w:rsidRDefault="00EC032D" w:rsidP="00D46F5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Ştefan cel Mare</w:t>
      </w:r>
      <w:r>
        <w:rPr>
          <w:rFonts w:ascii="Bookman Old Style" w:hAnsi="Bookman Old Style"/>
          <w:lang w:val="en-US"/>
        </w:rPr>
        <w:t>, 88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18153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032D" w:rsidRDefault="00EC032D" w:rsidP="00D46F5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C032D" w:rsidRDefault="00EC032D" w:rsidP="00D46F5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EC032D" w:rsidRDefault="00EC032D" w:rsidP="00D46F5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EC032D" w:rsidRDefault="00EC032D" w:rsidP="00D46F5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EC032D" w:rsidRDefault="00EC032D" w:rsidP="00D46F5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EC032D" w:rsidRDefault="00EC032D" w:rsidP="00D46F5A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245 lei.</w:t>
      </w: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Cebotari Victor.</w:t>
      </w:r>
    </w:p>
    <w:p w:rsidR="00EC032D" w:rsidRDefault="00EC032D" w:rsidP="00D46F5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EC032D" w:rsidRDefault="00EC032D" w:rsidP="00D46F5A">
      <w:pPr>
        <w:spacing w:after="0" w:line="240" w:lineRule="auto"/>
        <w:rPr>
          <w:lang w:val="en-US"/>
        </w:rPr>
      </w:pPr>
    </w:p>
    <w:p w:rsidR="00EC032D" w:rsidRDefault="00EC032D" w:rsidP="00D46F5A">
      <w:pPr>
        <w:spacing w:after="0" w:line="240" w:lineRule="auto"/>
        <w:rPr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EC032D" w:rsidRDefault="00EC032D" w:rsidP="00D46F5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EC032D" w:rsidRDefault="00EC032D" w:rsidP="00D46F5A">
      <w:pPr>
        <w:spacing w:after="0" w:line="240" w:lineRule="auto"/>
        <w:rPr>
          <w:rFonts w:ascii="Bookman Old Style" w:hAnsi="Bookman Old Style"/>
        </w:rPr>
      </w:pPr>
    </w:p>
    <w:p w:rsidR="00EC032D" w:rsidRDefault="00EC032D" w:rsidP="00D46F5A">
      <w:pPr>
        <w:rPr>
          <w:rFonts w:ascii="Bookman Old Style" w:hAnsi="Bookman Old Style"/>
        </w:rPr>
      </w:pPr>
    </w:p>
    <w:p w:rsidR="00EC032D" w:rsidRDefault="00EC032D" w:rsidP="00D46F5A"/>
    <w:p w:rsidR="00EC032D" w:rsidRDefault="00EC032D" w:rsidP="00D46F5A"/>
    <w:p w:rsidR="00EC032D" w:rsidRDefault="00EC032D" w:rsidP="00D46F5A"/>
    <w:p w:rsidR="00EC032D" w:rsidRDefault="00EC032D"/>
    <w:sectPr w:rsidR="00EC032D" w:rsidSect="00D46F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F5A"/>
    <w:rsid w:val="00111677"/>
    <w:rsid w:val="00172CD2"/>
    <w:rsid w:val="008554ED"/>
    <w:rsid w:val="00BA0326"/>
    <w:rsid w:val="00D46F5A"/>
    <w:rsid w:val="00EC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4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46F5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46F5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6F5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46F5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D46F5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46F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3</Pages>
  <Words>502</Words>
  <Characters>2866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2015-02-24T09:46:00Z</dcterms:created>
  <dcterms:modified xsi:type="dcterms:W3CDTF">2015-04-01T05:02:00Z</dcterms:modified>
</cp:coreProperties>
</file>