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52" w:rsidRDefault="00E53552" w:rsidP="00803976">
      <w:pPr>
        <w:spacing w:after="0" w:line="240" w:lineRule="auto"/>
        <w:rPr>
          <w:sz w:val="24"/>
          <w:lang w:val="en-US"/>
        </w:rPr>
      </w:pPr>
    </w:p>
    <w:p w:rsidR="00E53552" w:rsidRDefault="00E53552" w:rsidP="00803976">
      <w:pPr>
        <w:spacing w:after="0" w:line="240" w:lineRule="auto"/>
        <w:rPr>
          <w:sz w:val="24"/>
          <w:lang w:val="en-US"/>
        </w:rPr>
      </w:pPr>
    </w:p>
    <w:p w:rsidR="00E53552" w:rsidRDefault="00E53552" w:rsidP="0080397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53552" w:rsidRDefault="00E53552" w:rsidP="0080397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E53552" w:rsidRDefault="00E53552" w:rsidP="00803976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E53552" w:rsidRDefault="00E53552" w:rsidP="00803976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E53552" w:rsidRDefault="00E53552" w:rsidP="00803976">
      <w:pPr>
        <w:spacing w:after="0" w:line="240" w:lineRule="auto"/>
        <w:rPr>
          <w:sz w:val="20"/>
        </w:rPr>
      </w:pPr>
    </w:p>
    <w:p w:rsidR="00E53552" w:rsidRDefault="00E53552" w:rsidP="0080397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50/23</w:t>
      </w:r>
    </w:p>
    <w:p w:rsidR="00E53552" w:rsidRDefault="00E53552" w:rsidP="0080397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E53552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53552" w:rsidRDefault="00E53552" w:rsidP="00803976">
      <w:pPr>
        <w:pStyle w:val="Heading2"/>
        <w:rPr>
          <w:rFonts w:ascii="Bookman Old Style" w:hAnsi="Bookman Old Style"/>
          <w:b/>
          <w:sz w:val="28"/>
          <w:lang w:val="ro-RO"/>
        </w:rPr>
      </w:pPr>
    </w:p>
    <w:p w:rsidR="00E53552" w:rsidRDefault="00E53552" w:rsidP="00803976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03976">
        <w:rPr>
          <w:rFonts w:ascii="Bookman Old Style" w:hAnsi="Bookman Old Style"/>
          <w:sz w:val="24"/>
          <w:szCs w:val="24"/>
          <w:lang w:val="en-US"/>
        </w:rPr>
        <w:t xml:space="preserve">Cu privire la aprobarea planului cadastral 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cu nr. Cadastral 7801118671 din str. D. Cantemir</w:t>
      </w:r>
      <w:r w:rsidRPr="00803976">
        <w:rPr>
          <w:rFonts w:ascii="Bookman Old Style" w:hAnsi="Bookman Old Style"/>
          <w:sz w:val="24"/>
          <w:szCs w:val="24"/>
          <w:lang w:val="en-US"/>
        </w:rPr>
        <w:t>.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03976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E53552" w:rsidRPr="00803976" w:rsidRDefault="00E53552" w:rsidP="0080397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r w:rsidRPr="00803976">
        <w:rPr>
          <w:rFonts w:ascii="Bookman Old Style" w:hAnsi="Bookman Old Style"/>
          <w:sz w:val="24"/>
          <w:lang w:val="en-US"/>
        </w:rPr>
        <w:t>În temeiul art. 18 (4) c) al Legii cadastrului bunurilor imobile nr. 1543-XIII din 25.02.1998, art. 14 (2) b), (3) al Legii privind administraţia publică locală nr. 436-XVI din 28.12.2006, Consiliul orăşenesc DECIDE:</w:t>
      </w:r>
    </w:p>
    <w:p w:rsidR="00E53552" w:rsidRPr="00803976" w:rsidRDefault="00E53552" w:rsidP="0080397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53552" w:rsidRPr="00803976" w:rsidRDefault="00E53552" w:rsidP="0080397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53552" w:rsidRPr="00803976" w:rsidRDefault="00E53552" w:rsidP="001D43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03976">
        <w:rPr>
          <w:rFonts w:ascii="Bookman Old Style" w:hAnsi="Bookman Old Style"/>
          <w:sz w:val="24"/>
          <w:lang w:val="en-US"/>
        </w:rPr>
        <w:t>1. Se aprobă planul cadastral al terenului din str.</w:t>
      </w:r>
      <w:r w:rsidRPr="00803976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D. Cantemir</w:t>
      </w:r>
      <w:r w:rsidRPr="00803976">
        <w:rPr>
          <w:rFonts w:ascii="Bookman Old Style" w:hAnsi="Bookman Old Style"/>
          <w:sz w:val="24"/>
          <w:szCs w:val="24"/>
          <w:lang w:val="en-US"/>
        </w:rPr>
        <w:t xml:space="preserve">, cu nr. cadastral  </w:t>
      </w:r>
      <w:r>
        <w:rPr>
          <w:rFonts w:ascii="Bookman Old Style" w:hAnsi="Bookman Old Style"/>
          <w:sz w:val="24"/>
          <w:szCs w:val="24"/>
          <w:lang w:val="en-US"/>
        </w:rPr>
        <w:t>7801118671</w:t>
      </w:r>
      <w:r w:rsidRPr="00803976">
        <w:rPr>
          <w:rFonts w:ascii="Bookman Old Style" w:hAnsi="Bookman Old Style"/>
          <w:sz w:val="24"/>
          <w:szCs w:val="24"/>
          <w:lang w:val="en-US"/>
        </w:rPr>
        <w:t xml:space="preserve">, suprafaţa totală de </w:t>
      </w:r>
      <w:smartTag w:uri="urn:schemas-microsoft-com:office:smarttags" w:element="metricconverter">
        <w:smartTagPr>
          <w:attr w:name="ProductID" w:val="0,0209 ha"/>
        </w:smartTagPr>
        <w:r w:rsidRPr="00803976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0209</w:t>
        </w:r>
        <w:r w:rsidRPr="00803976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803976">
        <w:rPr>
          <w:rFonts w:ascii="Bookman Old Style" w:hAnsi="Bookman Old Style"/>
          <w:sz w:val="24"/>
          <w:szCs w:val="24"/>
          <w:lang w:val="en-US"/>
        </w:rPr>
        <w:t>.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1D43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0209 ha"/>
        </w:smartTagPr>
        <w:r w:rsidRPr="00803976"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 w:rsidRPr="00803976">
        <w:rPr>
          <w:rFonts w:ascii="Bookman Old Style" w:hAnsi="Bookman Old Style"/>
          <w:sz w:val="24"/>
          <w:szCs w:val="24"/>
          <w:lang w:val="en-US"/>
        </w:rPr>
        <w:t xml:space="preserve"> raporta terenul stipulat în p.1 la bunuri a domeniului public</w:t>
      </w:r>
      <w:r>
        <w:rPr>
          <w:rFonts w:ascii="Bookman Old Style" w:hAnsi="Bookman Old Style"/>
          <w:sz w:val="24"/>
          <w:szCs w:val="24"/>
          <w:lang w:val="en-US"/>
        </w:rPr>
        <w:t xml:space="preserve"> proprietate publică </w:t>
      </w:r>
      <w:r w:rsidRPr="00803976">
        <w:rPr>
          <w:rFonts w:ascii="Bookman Old Style" w:hAnsi="Bookman Old Style"/>
          <w:sz w:val="24"/>
          <w:szCs w:val="24"/>
          <w:lang w:val="en-US"/>
        </w:rPr>
        <w:t xml:space="preserve">  al administraţiei publice locale.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1D43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0209 ha"/>
        </w:smartTagPr>
        <w:r w:rsidRPr="00803976"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 w:rsidRPr="00803976">
        <w:rPr>
          <w:rFonts w:ascii="Bookman Old Style" w:hAnsi="Bookman Old Style"/>
          <w:sz w:val="24"/>
          <w:szCs w:val="24"/>
          <w:lang w:val="en-US"/>
        </w:rPr>
        <w:t xml:space="preserve"> solicita Oficiul Cadastral Teritorial Soroca filiala Î.S ,,Cadastru” să înregistreze bunul imobil cu nr.cadastral 78011</w:t>
      </w:r>
      <w:r>
        <w:rPr>
          <w:rFonts w:ascii="Bookman Old Style" w:hAnsi="Bookman Old Style"/>
          <w:sz w:val="24"/>
          <w:szCs w:val="24"/>
          <w:lang w:val="en-US"/>
        </w:rPr>
        <w:t>18671</w:t>
      </w:r>
      <w:r w:rsidRPr="00803976">
        <w:rPr>
          <w:rFonts w:ascii="Bookman Old Style" w:hAnsi="Bookman Old Style"/>
          <w:sz w:val="24"/>
          <w:szCs w:val="24"/>
          <w:lang w:val="en-US"/>
        </w:rPr>
        <w:t xml:space="preserve">, cu destinaţia „pentru construcţii” suprafaţa totală de </w:t>
      </w:r>
      <w:smartTag w:uri="urn:schemas-microsoft-com:office:smarttags" w:element="metricconverter">
        <w:smartTagPr>
          <w:attr w:name="ProductID" w:val="0,0209 ha"/>
        </w:smartTagPr>
        <w:r w:rsidRPr="00803976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0209</w:t>
        </w:r>
        <w:r w:rsidRPr="00803976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803976">
        <w:rPr>
          <w:rFonts w:ascii="Bookman Old Style" w:hAnsi="Bookman Old Style"/>
          <w:sz w:val="24"/>
          <w:szCs w:val="24"/>
          <w:lang w:val="en-US"/>
        </w:rPr>
        <w:t xml:space="preserve"> în registrul bunurilor imobile.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803976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803976">
        <w:rPr>
          <w:rFonts w:ascii="Bookman Old Style" w:hAnsi="Bookman Old Style"/>
          <w:sz w:val="24"/>
          <w:lang w:val="en-US"/>
        </w:rPr>
        <w:t>SECRETARUL C/O</w:t>
      </w:r>
      <w:r w:rsidRPr="00803976">
        <w:rPr>
          <w:rFonts w:ascii="Bookman Old Style" w:hAnsi="Bookman Old Style"/>
          <w:sz w:val="24"/>
          <w:lang w:val="en-US"/>
        </w:rPr>
        <w:tab/>
      </w:r>
      <w:r w:rsidRPr="00803976">
        <w:rPr>
          <w:rFonts w:ascii="Bookman Old Style" w:hAnsi="Bookman Old Style"/>
          <w:sz w:val="24"/>
          <w:lang w:val="en-US"/>
        </w:rPr>
        <w:tab/>
      </w:r>
      <w:r w:rsidRPr="00803976">
        <w:rPr>
          <w:rFonts w:ascii="Bookman Old Style" w:hAnsi="Bookman Old Style"/>
          <w:sz w:val="24"/>
          <w:lang w:val="en-US"/>
        </w:rPr>
        <w:tab/>
      </w:r>
      <w:r w:rsidRPr="00803976">
        <w:rPr>
          <w:rFonts w:ascii="Bookman Old Style" w:hAnsi="Bookman Old Style"/>
          <w:sz w:val="24"/>
          <w:lang w:val="en-US"/>
        </w:rPr>
        <w:tab/>
      </w:r>
      <w:r w:rsidRPr="00803976">
        <w:rPr>
          <w:rFonts w:ascii="Bookman Old Style" w:hAnsi="Bookman Old Style"/>
          <w:sz w:val="24"/>
          <w:lang w:val="en-US"/>
        </w:rPr>
        <w:tab/>
      </w:r>
      <w:r w:rsidRPr="00803976">
        <w:rPr>
          <w:rFonts w:ascii="Bookman Old Style" w:hAnsi="Bookman Old Style"/>
          <w:sz w:val="24"/>
          <w:lang w:val="en-US"/>
        </w:rPr>
        <w:tab/>
        <w:t>MARCEL BUŞAN</w:t>
      </w: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3552" w:rsidRPr="00803976" w:rsidRDefault="00E53552" w:rsidP="008039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E53552" w:rsidRPr="00803976" w:rsidSect="0080397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976"/>
    <w:rsid w:val="001D434D"/>
    <w:rsid w:val="00614227"/>
    <w:rsid w:val="00803976"/>
    <w:rsid w:val="0088671E"/>
    <w:rsid w:val="008D7B50"/>
    <w:rsid w:val="00E5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0397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397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3976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397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190</Words>
  <Characters>1089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2015-02-24T10:48:00Z</dcterms:created>
  <dcterms:modified xsi:type="dcterms:W3CDTF">2015-04-01T05:14:00Z</dcterms:modified>
</cp:coreProperties>
</file>