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23" w:rsidRDefault="004E2423" w:rsidP="001C0C1B">
      <w:pPr>
        <w:spacing w:after="0" w:line="240" w:lineRule="auto"/>
        <w:rPr>
          <w:sz w:val="24"/>
          <w:lang w:val="en-US"/>
        </w:rPr>
      </w:pPr>
    </w:p>
    <w:p w:rsidR="004E2423" w:rsidRDefault="004E2423" w:rsidP="001C0C1B">
      <w:pPr>
        <w:spacing w:after="0" w:line="240" w:lineRule="auto"/>
        <w:rPr>
          <w:sz w:val="24"/>
          <w:lang w:val="en-US"/>
        </w:rPr>
      </w:pPr>
    </w:p>
    <w:p w:rsidR="004E2423" w:rsidRDefault="004E2423" w:rsidP="001C0C1B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sz w:val="24"/>
          <w:lang w:val="en-US"/>
        </w:rPr>
        <w:t xml:space="preserve">           </w:t>
      </w: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4E2423" w:rsidRDefault="004E2423" w:rsidP="001C0C1B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</w:rPr>
        <w:t xml:space="preserve">                                                      </w:t>
      </w:r>
      <w:r>
        <w:rPr>
          <w:rFonts w:ascii="Bookman Old Style" w:hAnsi="Bookman Old Style"/>
          <w:b/>
          <w:sz w:val="24"/>
          <w:lang w:val="en-US"/>
        </w:rPr>
        <w:t xml:space="preserve">    </w:t>
      </w:r>
    </w:p>
    <w:p w:rsidR="004E2423" w:rsidRDefault="004E2423" w:rsidP="001C0C1B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ГОРОДСКОЙ  СОВЕТ   СОРОКА            </w:t>
      </w:r>
    </w:p>
    <w:p w:rsidR="004E2423" w:rsidRDefault="004E2423" w:rsidP="001C0C1B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4E2423" w:rsidRDefault="004E2423" w:rsidP="001C0C1B">
      <w:pPr>
        <w:spacing w:after="0" w:line="240" w:lineRule="auto"/>
        <w:rPr>
          <w:sz w:val="20"/>
        </w:rPr>
      </w:pPr>
    </w:p>
    <w:p w:rsidR="004E2423" w:rsidRDefault="004E2423" w:rsidP="001C0C1B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50/32</w:t>
      </w:r>
    </w:p>
    <w:p w:rsidR="004E2423" w:rsidRDefault="004E2423" w:rsidP="001C0C1B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27 martie 2015</w:t>
      </w:r>
    </w:p>
    <w:p w:rsidR="004E2423" w:rsidRDefault="004E2423" w:rsidP="001C0C1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4E2423" w:rsidRPr="001C0C1B" w:rsidRDefault="004E2423" w:rsidP="001C0C1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E2423" w:rsidRPr="001C0C1B" w:rsidRDefault="004E2423" w:rsidP="001C0C1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4E2423" w:rsidRDefault="004E2423" w:rsidP="001C0C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 w:rsidRPr="001C0C1B">
        <w:rPr>
          <w:rFonts w:ascii="Bookman Old Style" w:hAnsi="Bookman Old Style"/>
          <w:sz w:val="24"/>
          <w:lang w:val="en-US"/>
        </w:rPr>
        <w:t xml:space="preserve">Cu privire la refuzarea </w:t>
      </w:r>
      <w:r>
        <w:rPr>
          <w:rFonts w:ascii="Bookman Old Style" w:hAnsi="Bookman Old Style"/>
          <w:sz w:val="24"/>
          <w:lang w:val="en-US"/>
        </w:rPr>
        <w:t>modificării</w:t>
      </w:r>
      <w:r w:rsidRPr="001C0C1B">
        <w:rPr>
          <w:rFonts w:ascii="Bookman Old Style" w:hAnsi="Bookman Old Style"/>
          <w:sz w:val="24"/>
          <w:lang w:val="en-US"/>
        </w:rPr>
        <w:t xml:space="preserve"> planului geometric</w:t>
      </w:r>
    </w:p>
    <w:p w:rsidR="004E2423" w:rsidRPr="001C0C1B" w:rsidRDefault="004E2423" w:rsidP="001C0C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 w:rsidRPr="001C0C1B">
        <w:rPr>
          <w:rFonts w:ascii="Bookman Old Style" w:hAnsi="Bookman Old Style"/>
          <w:sz w:val="24"/>
          <w:lang w:val="en-US"/>
        </w:rPr>
        <w:t xml:space="preserve"> în sectorul din str. </w:t>
      </w:r>
      <w:r>
        <w:rPr>
          <w:rFonts w:ascii="Bookman Old Style" w:hAnsi="Bookman Old Style"/>
          <w:sz w:val="24"/>
          <w:lang w:val="en-US"/>
        </w:rPr>
        <w:t>Ştefan cel Mare, 16, cu nr. cadastral 7801112278</w:t>
      </w:r>
      <w:r w:rsidRPr="001C0C1B">
        <w:rPr>
          <w:rFonts w:ascii="Bookman Old Style" w:hAnsi="Bookman Old Style"/>
          <w:sz w:val="24"/>
          <w:lang w:val="en-US"/>
        </w:rPr>
        <w:t xml:space="preserve">. </w:t>
      </w:r>
    </w:p>
    <w:p w:rsidR="004E2423" w:rsidRPr="001C0C1B" w:rsidRDefault="004E2423" w:rsidP="001C0C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E2423" w:rsidRPr="001C0C1B" w:rsidRDefault="004E2423" w:rsidP="001C0C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E2423" w:rsidRPr="001C0C1B" w:rsidRDefault="004E2423" w:rsidP="001C0C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E2423" w:rsidRPr="001C0C1B" w:rsidRDefault="004E2423" w:rsidP="001C0C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 w:rsidRPr="001C0C1B">
        <w:rPr>
          <w:rFonts w:ascii="Bookman Old Style" w:hAnsi="Bookman Old Style"/>
          <w:sz w:val="24"/>
          <w:lang w:val="en-US"/>
        </w:rPr>
        <w:tab/>
        <w:t>În temeiul art.14 (2) b) al Legii privind administraţia publică locală nr.436-XVI din 28.12.2006, art.4), 10, al Legii cu privire la formarea bunurilor imobile nr.354-XV din 28.10.2004, Consiliul orăşănesc DECIDE:</w:t>
      </w:r>
    </w:p>
    <w:p w:rsidR="004E2423" w:rsidRPr="001C0C1B" w:rsidRDefault="004E2423" w:rsidP="001C0C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E2423" w:rsidRPr="001C0C1B" w:rsidRDefault="004E2423" w:rsidP="001C0C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 w:rsidRPr="001C0C1B">
        <w:rPr>
          <w:rFonts w:ascii="Bookman Old Style" w:hAnsi="Bookman Old Style"/>
          <w:sz w:val="24"/>
          <w:lang w:val="en-US"/>
        </w:rPr>
        <w:tab/>
        <w:t xml:space="preserve">1. Se refuză </w:t>
      </w:r>
      <w:r>
        <w:rPr>
          <w:rFonts w:ascii="Bookman Old Style" w:hAnsi="Bookman Old Style"/>
          <w:sz w:val="24"/>
          <w:lang w:val="en-US"/>
        </w:rPr>
        <w:t>modificarea planului geometric  în sectorul din str. Ştefan cel Mare, 16, cu nr. cadastral 7801112278</w:t>
      </w:r>
      <w:r w:rsidRPr="001C0C1B">
        <w:rPr>
          <w:rFonts w:ascii="Bookman Old Style" w:hAnsi="Bookman Old Style"/>
          <w:sz w:val="24"/>
          <w:lang w:val="en-US"/>
        </w:rPr>
        <w:t>.</w:t>
      </w:r>
    </w:p>
    <w:p w:rsidR="004E2423" w:rsidRPr="001C0C1B" w:rsidRDefault="004E2423" w:rsidP="001C0C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E2423" w:rsidRPr="001C0C1B" w:rsidRDefault="004E2423" w:rsidP="001C0C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E2423" w:rsidRPr="001C0C1B" w:rsidRDefault="004E2423" w:rsidP="001C0C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E2423" w:rsidRPr="001C0C1B" w:rsidRDefault="004E2423" w:rsidP="001C0C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E2423" w:rsidRPr="001C0C1B" w:rsidRDefault="004E2423" w:rsidP="001C0C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E2423" w:rsidRPr="001C0C1B" w:rsidRDefault="004E2423" w:rsidP="001C0C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E2423" w:rsidRPr="001C0C1B" w:rsidRDefault="004E2423" w:rsidP="001C0C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 w:rsidRPr="001C0C1B"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</w:rPr>
        <w:t>NICOLAE ROBU</w:t>
      </w:r>
    </w:p>
    <w:p w:rsidR="004E2423" w:rsidRPr="001C0C1B" w:rsidRDefault="004E2423" w:rsidP="001C0C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E2423" w:rsidRPr="001C0C1B" w:rsidRDefault="004E2423" w:rsidP="001C0C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 w:rsidRPr="001C0C1B">
        <w:rPr>
          <w:rFonts w:ascii="Bookman Old Style" w:hAnsi="Bookman Old Style"/>
          <w:sz w:val="24"/>
          <w:lang w:val="en-US"/>
        </w:rPr>
        <w:t>SECRETARUL C/O</w:t>
      </w:r>
      <w:r w:rsidRPr="001C0C1B">
        <w:rPr>
          <w:rFonts w:ascii="Bookman Old Style" w:hAnsi="Bookman Old Style"/>
          <w:sz w:val="24"/>
          <w:lang w:val="en-US"/>
        </w:rPr>
        <w:tab/>
      </w:r>
      <w:r w:rsidRPr="001C0C1B">
        <w:rPr>
          <w:rFonts w:ascii="Bookman Old Style" w:hAnsi="Bookman Old Style"/>
          <w:sz w:val="24"/>
          <w:lang w:val="en-US"/>
        </w:rPr>
        <w:tab/>
      </w:r>
      <w:r w:rsidRPr="001C0C1B">
        <w:rPr>
          <w:rFonts w:ascii="Bookman Old Style" w:hAnsi="Bookman Old Style"/>
          <w:sz w:val="24"/>
          <w:lang w:val="en-US"/>
        </w:rPr>
        <w:tab/>
      </w:r>
      <w:r w:rsidRPr="001C0C1B">
        <w:rPr>
          <w:rFonts w:ascii="Bookman Old Style" w:hAnsi="Bookman Old Style"/>
          <w:sz w:val="24"/>
          <w:lang w:val="en-US"/>
        </w:rPr>
        <w:tab/>
      </w:r>
      <w:r w:rsidRPr="001C0C1B">
        <w:rPr>
          <w:rFonts w:ascii="Bookman Old Style" w:hAnsi="Bookman Old Style"/>
          <w:sz w:val="24"/>
          <w:lang w:val="en-US"/>
        </w:rPr>
        <w:tab/>
      </w:r>
      <w:r w:rsidRPr="001C0C1B">
        <w:rPr>
          <w:rFonts w:ascii="Bookman Old Style" w:hAnsi="Bookman Old Style"/>
          <w:sz w:val="24"/>
          <w:lang w:val="en-US"/>
        </w:rPr>
        <w:tab/>
        <w:t>MARCEL BUŞAN</w:t>
      </w:r>
    </w:p>
    <w:p w:rsidR="004E2423" w:rsidRPr="001C0C1B" w:rsidRDefault="004E2423" w:rsidP="001C0C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E2423" w:rsidRPr="001C0C1B" w:rsidRDefault="004E2423" w:rsidP="001C0C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E2423" w:rsidRPr="001C0C1B" w:rsidRDefault="004E2423" w:rsidP="001C0C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E2423" w:rsidRPr="001C0C1B" w:rsidRDefault="004E2423" w:rsidP="001C0C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E2423" w:rsidRPr="001C0C1B" w:rsidRDefault="004E2423" w:rsidP="001C0C1B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4E2423" w:rsidRPr="001C0C1B" w:rsidRDefault="004E2423" w:rsidP="001C0C1B">
      <w:pPr>
        <w:spacing w:after="0" w:line="240" w:lineRule="auto"/>
        <w:rPr>
          <w:lang w:val="en-US"/>
        </w:rPr>
      </w:pPr>
    </w:p>
    <w:sectPr w:rsidR="004E2423" w:rsidRPr="001C0C1B" w:rsidSect="001C0C1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C1B"/>
    <w:rsid w:val="001C0C1B"/>
    <w:rsid w:val="004E2423"/>
    <w:rsid w:val="005C0146"/>
    <w:rsid w:val="0061499E"/>
    <w:rsid w:val="00960CE0"/>
    <w:rsid w:val="00BD0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C0C1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0C1B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0C1B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C0C1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3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142</Words>
  <Characters>811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2015-04-01T05:28:00Z</cp:lastPrinted>
  <dcterms:created xsi:type="dcterms:W3CDTF">2015-02-24T11:40:00Z</dcterms:created>
  <dcterms:modified xsi:type="dcterms:W3CDTF">2015-04-01T05:28:00Z</dcterms:modified>
</cp:coreProperties>
</file>